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1C" w:rsidRPr="00E84607" w:rsidRDefault="006C46F0" w:rsidP="006C46F0">
      <w:pPr>
        <w:widowControl w:val="0"/>
        <w:tabs>
          <w:tab w:val="left" w:pos="2912"/>
          <w:tab w:val="left" w:pos="2913"/>
        </w:tabs>
        <w:autoSpaceDE w:val="0"/>
        <w:autoSpaceDN w:val="0"/>
        <w:outlineLvl w:val="2"/>
        <w:rPr>
          <w:rFonts w:eastAsia="Times New Roman"/>
          <w:b/>
          <w:bCs/>
          <w:sz w:val="22"/>
          <w:szCs w:val="22"/>
          <w:lang w:eastAsia="en-US"/>
        </w:rPr>
      </w:pPr>
      <w:r>
        <w:rPr>
          <w:rFonts w:eastAsia="Times New Roman"/>
          <w:b/>
          <w:bCs/>
          <w:sz w:val="22"/>
          <w:szCs w:val="22"/>
          <w:lang w:eastAsia="en-US"/>
        </w:rPr>
        <w:t>ALLEGATO 2</w:t>
      </w:r>
    </w:p>
    <w:p w:rsidR="00C05D31" w:rsidRPr="00E84607" w:rsidRDefault="006C46F0" w:rsidP="00D7271C">
      <w:pPr>
        <w:widowControl w:val="0"/>
        <w:tabs>
          <w:tab w:val="left" w:pos="0"/>
        </w:tabs>
        <w:autoSpaceDE w:val="0"/>
        <w:autoSpaceDN w:val="0"/>
        <w:ind w:left="2913" w:hanging="2913"/>
        <w:jc w:val="center"/>
        <w:outlineLvl w:val="2"/>
        <w:rPr>
          <w:rFonts w:eastAsia="Times New Roman"/>
          <w:b/>
          <w:bCs/>
          <w:sz w:val="22"/>
          <w:szCs w:val="22"/>
          <w:lang w:eastAsia="en-US"/>
        </w:rPr>
      </w:pPr>
      <w:r>
        <w:rPr>
          <w:rFonts w:eastAsia="Times New Roman"/>
          <w:b/>
          <w:bCs/>
          <w:sz w:val="22"/>
          <w:szCs w:val="22"/>
          <w:lang w:eastAsia="en-US"/>
        </w:rPr>
        <w:t xml:space="preserve">TABELLA </w:t>
      </w:r>
      <w:r w:rsidR="00C05D31" w:rsidRPr="00E84607">
        <w:rPr>
          <w:rFonts w:eastAsia="Times New Roman"/>
          <w:b/>
          <w:bCs/>
          <w:sz w:val="22"/>
          <w:szCs w:val="22"/>
          <w:lang w:eastAsia="en-US"/>
        </w:rPr>
        <w:t xml:space="preserve"> DIVALUTAZIONE</w:t>
      </w:r>
    </w:p>
    <w:p w:rsidR="00C05D31" w:rsidRPr="00E84607" w:rsidRDefault="00C05D31" w:rsidP="00C05D31">
      <w:pPr>
        <w:widowControl w:val="0"/>
        <w:autoSpaceDE w:val="0"/>
        <w:autoSpaceDN w:val="0"/>
        <w:rPr>
          <w:rFonts w:eastAsia="Times New Roman"/>
          <w:b/>
          <w:szCs w:val="22"/>
          <w:lang w:eastAsia="en-US"/>
        </w:rPr>
      </w:pPr>
    </w:p>
    <w:p w:rsidR="00C05D31" w:rsidRPr="00E84607" w:rsidRDefault="00C05D31" w:rsidP="00C05D31">
      <w:pPr>
        <w:widowControl w:val="0"/>
        <w:autoSpaceDE w:val="0"/>
        <w:autoSpaceDN w:val="0"/>
        <w:spacing w:before="8"/>
        <w:rPr>
          <w:rFonts w:eastAsia="Times New Roman"/>
          <w:b/>
          <w:sz w:val="19"/>
          <w:szCs w:val="22"/>
          <w:lang w:eastAsia="en-US"/>
        </w:rPr>
      </w:pPr>
    </w:p>
    <w:p w:rsidR="00C05D31" w:rsidRDefault="006C46F0" w:rsidP="00C05D31">
      <w:pPr>
        <w:spacing w:after="200" w:line="276" w:lineRule="auto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ASPIRANTE:___________________________________________________________________________</w:t>
      </w:r>
    </w:p>
    <w:p w:rsidR="006C46F0" w:rsidRDefault="006C46F0" w:rsidP="00C05D31">
      <w:pPr>
        <w:spacing w:after="20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IN SERVIZIO PRESSO:___________________________________________________________________</w:t>
      </w:r>
    </w:p>
    <w:tbl>
      <w:tblPr>
        <w:tblStyle w:val="TableNormal1"/>
        <w:tblW w:w="10225" w:type="dxa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"/>
        <w:gridCol w:w="2126"/>
        <w:gridCol w:w="2977"/>
        <w:gridCol w:w="2693"/>
        <w:gridCol w:w="993"/>
        <w:gridCol w:w="1417"/>
      </w:tblGrid>
      <w:tr w:rsidR="0005674A" w:rsidRPr="00BE0E69" w:rsidTr="00D056C3">
        <w:trPr>
          <w:gridBefore w:val="1"/>
          <w:wBefore w:w="19" w:type="dxa"/>
          <w:trHeight w:val="713"/>
        </w:trPr>
        <w:tc>
          <w:tcPr>
            <w:tcW w:w="2126" w:type="dxa"/>
          </w:tcPr>
          <w:p w:rsidR="0005674A" w:rsidRPr="00D056C3" w:rsidRDefault="0005674A" w:rsidP="0005674A">
            <w:pPr>
              <w:spacing w:before="2"/>
              <w:rPr>
                <w:rFonts w:eastAsia="Times New Roman"/>
                <w:sz w:val="16"/>
                <w:szCs w:val="16"/>
                <w:lang w:val="it-IT"/>
              </w:rPr>
            </w:pPr>
          </w:p>
        </w:tc>
        <w:tc>
          <w:tcPr>
            <w:tcW w:w="2977" w:type="dxa"/>
          </w:tcPr>
          <w:p w:rsidR="0005674A" w:rsidRPr="00D056C3" w:rsidRDefault="0005674A" w:rsidP="0005674A">
            <w:pPr>
              <w:ind w:left="107"/>
              <w:rPr>
                <w:rFonts w:eastAsia="Times New Roman"/>
                <w:sz w:val="16"/>
                <w:szCs w:val="16"/>
                <w:lang w:val="it-IT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05674A" w:rsidRPr="00D056C3" w:rsidRDefault="0005674A" w:rsidP="0005674A">
            <w:pPr>
              <w:ind w:left="111"/>
              <w:rPr>
                <w:rFonts w:eastAsia="Times New Roman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</w:tcPr>
          <w:p w:rsidR="00D056C3" w:rsidRPr="00D056C3" w:rsidRDefault="00BE0E69" w:rsidP="00D056C3">
            <w:pPr>
              <w:ind w:left="11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056C3">
              <w:rPr>
                <w:rFonts w:eastAsia="Times New Roman"/>
                <w:b/>
                <w:sz w:val="16"/>
                <w:szCs w:val="16"/>
              </w:rPr>
              <w:t xml:space="preserve">A </w:t>
            </w:r>
            <w:proofErr w:type="spellStart"/>
            <w:r w:rsidRPr="00D056C3">
              <w:rPr>
                <w:rFonts w:eastAsia="Times New Roman"/>
                <w:b/>
                <w:sz w:val="16"/>
                <w:szCs w:val="16"/>
              </w:rPr>
              <w:t>cura</w:t>
            </w:r>
            <w:proofErr w:type="spellEnd"/>
          </w:p>
          <w:p w:rsidR="0005674A" w:rsidRPr="00D056C3" w:rsidRDefault="00BE0E69" w:rsidP="00D056C3">
            <w:pPr>
              <w:ind w:left="11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056C3">
              <w:rPr>
                <w:rFonts w:eastAsia="Times New Roman"/>
                <w:b/>
                <w:sz w:val="16"/>
                <w:szCs w:val="16"/>
              </w:rPr>
              <w:t xml:space="preserve">del </w:t>
            </w:r>
            <w:proofErr w:type="spellStart"/>
            <w:r w:rsidRPr="00D056C3">
              <w:rPr>
                <w:rFonts w:eastAsia="Times New Roman"/>
                <w:b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1417" w:type="dxa"/>
          </w:tcPr>
          <w:p w:rsidR="00D056C3" w:rsidRPr="00D056C3" w:rsidRDefault="00BE0E69" w:rsidP="00D056C3">
            <w:pPr>
              <w:ind w:left="11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056C3">
              <w:rPr>
                <w:rFonts w:eastAsia="Times New Roman"/>
                <w:b/>
                <w:sz w:val="16"/>
                <w:szCs w:val="16"/>
              </w:rPr>
              <w:t xml:space="preserve">A </w:t>
            </w:r>
            <w:proofErr w:type="spellStart"/>
            <w:r w:rsidRPr="00D056C3">
              <w:rPr>
                <w:rFonts w:eastAsia="Times New Roman"/>
                <w:b/>
                <w:sz w:val="16"/>
                <w:szCs w:val="16"/>
              </w:rPr>
              <w:t>cura</w:t>
            </w:r>
            <w:proofErr w:type="spellEnd"/>
          </w:p>
          <w:p w:rsidR="00D056C3" w:rsidRPr="00D056C3" w:rsidRDefault="00D056C3" w:rsidP="00D056C3">
            <w:pPr>
              <w:ind w:left="111"/>
              <w:jc w:val="center"/>
              <w:rPr>
                <w:rFonts w:eastAsia="Times New Roman"/>
                <w:b/>
                <w:sz w:val="16"/>
                <w:szCs w:val="16"/>
              </w:rPr>
            </w:pPr>
            <w:proofErr w:type="spellStart"/>
            <w:r w:rsidRPr="00D056C3">
              <w:rPr>
                <w:rFonts w:eastAsia="Times New Roman"/>
                <w:b/>
                <w:sz w:val="16"/>
                <w:szCs w:val="16"/>
              </w:rPr>
              <w:t>della</w:t>
            </w:r>
            <w:proofErr w:type="spellEnd"/>
          </w:p>
          <w:p w:rsidR="0005674A" w:rsidRPr="00D056C3" w:rsidRDefault="00BE0E69" w:rsidP="00D056C3">
            <w:pPr>
              <w:ind w:left="111"/>
              <w:jc w:val="center"/>
              <w:rPr>
                <w:rFonts w:eastAsia="Times New Roman"/>
                <w:b/>
                <w:sz w:val="16"/>
                <w:szCs w:val="16"/>
              </w:rPr>
            </w:pPr>
            <w:proofErr w:type="spellStart"/>
            <w:r w:rsidRPr="00D056C3">
              <w:rPr>
                <w:rFonts w:eastAsia="Times New Roman"/>
                <w:b/>
                <w:sz w:val="16"/>
                <w:szCs w:val="16"/>
              </w:rPr>
              <w:t>commissione</w:t>
            </w:r>
            <w:proofErr w:type="spellEnd"/>
          </w:p>
        </w:tc>
      </w:tr>
      <w:tr w:rsidR="0005674A" w:rsidRPr="0005674A" w:rsidTr="00D056C3">
        <w:trPr>
          <w:gridBefore w:val="1"/>
          <w:wBefore w:w="19" w:type="dxa"/>
          <w:trHeight w:val="1080"/>
        </w:trPr>
        <w:tc>
          <w:tcPr>
            <w:tcW w:w="2126" w:type="dxa"/>
            <w:vMerge w:val="restart"/>
          </w:tcPr>
          <w:p w:rsidR="0005674A" w:rsidRPr="0005674A" w:rsidRDefault="0005674A" w:rsidP="0005674A">
            <w:pPr>
              <w:spacing w:before="2"/>
              <w:rPr>
                <w:rFonts w:eastAsia="Times New Roman"/>
                <w:sz w:val="19"/>
              </w:rPr>
            </w:pPr>
          </w:p>
          <w:p w:rsidR="0005674A" w:rsidRPr="0005674A" w:rsidRDefault="0005674A" w:rsidP="0005674A">
            <w:pPr>
              <w:spacing w:before="1"/>
              <w:ind w:left="111"/>
              <w:rPr>
                <w:rFonts w:eastAsia="Times New Roman"/>
                <w:b/>
                <w:sz w:val="20"/>
              </w:rPr>
            </w:pPr>
            <w:r w:rsidRPr="0005674A">
              <w:rPr>
                <w:rFonts w:eastAsia="Times New Roman"/>
                <w:b/>
                <w:sz w:val="20"/>
              </w:rPr>
              <w:t>TITOLI CULTURALI</w:t>
            </w:r>
          </w:p>
          <w:p w:rsidR="0005674A" w:rsidRPr="0005674A" w:rsidRDefault="0005674A" w:rsidP="0005674A">
            <w:pPr>
              <w:spacing w:before="114"/>
              <w:ind w:left="111"/>
              <w:rPr>
                <w:rFonts w:eastAsia="Times New Roman"/>
                <w:b/>
                <w:sz w:val="20"/>
              </w:rPr>
            </w:pPr>
            <w:r w:rsidRPr="0005674A">
              <w:rPr>
                <w:rFonts w:eastAsia="Times New Roman"/>
                <w:b/>
                <w:sz w:val="20"/>
              </w:rPr>
              <w:t>(max 25 pp.)</w:t>
            </w:r>
          </w:p>
        </w:tc>
        <w:tc>
          <w:tcPr>
            <w:tcW w:w="2977" w:type="dxa"/>
          </w:tcPr>
          <w:p w:rsidR="0005674A" w:rsidRPr="0005674A" w:rsidRDefault="0005674A" w:rsidP="0005674A">
            <w:pPr>
              <w:ind w:left="107"/>
              <w:rPr>
                <w:rFonts w:eastAsia="Times New Roman"/>
                <w:sz w:val="18"/>
                <w:szCs w:val="18"/>
                <w:lang w:val="it-IT"/>
              </w:rPr>
            </w:pPr>
            <w:r w:rsidRPr="0005674A">
              <w:rPr>
                <w:rFonts w:eastAsia="Times New Roman"/>
                <w:sz w:val="18"/>
                <w:szCs w:val="18"/>
                <w:lang w:val="it-IT"/>
              </w:rPr>
              <w:t>Laurea magistrale/specialistica o</w:t>
            </w:r>
          </w:p>
          <w:p w:rsidR="0005674A" w:rsidRPr="0005674A" w:rsidRDefault="0005674A" w:rsidP="0005674A">
            <w:pPr>
              <w:ind w:left="107" w:right="608"/>
              <w:rPr>
                <w:rFonts w:eastAsia="Times New Roman"/>
                <w:sz w:val="18"/>
                <w:szCs w:val="18"/>
                <w:lang w:val="it-IT"/>
              </w:rPr>
            </w:pPr>
            <w:r w:rsidRPr="0005674A">
              <w:rPr>
                <w:rFonts w:eastAsia="Times New Roman"/>
                <w:sz w:val="18"/>
                <w:szCs w:val="18"/>
                <w:lang w:val="it-IT"/>
              </w:rPr>
              <w:t>vecchio ordinamento inerente l’Area Tematica</w:t>
            </w:r>
          </w:p>
          <w:p w:rsidR="0005674A" w:rsidRPr="0005674A" w:rsidRDefault="0005674A" w:rsidP="0005674A">
            <w:pPr>
              <w:ind w:left="107" w:right="608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05674A" w:rsidRPr="0005674A" w:rsidRDefault="0005674A" w:rsidP="0005674A">
            <w:pPr>
              <w:ind w:left="107" w:right="608"/>
              <w:rPr>
                <w:rFonts w:eastAsia="Times New Roman"/>
                <w:sz w:val="18"/>
                <w:szCs w:val="18"/>
                <w:lang w:val="it-IT"/>
              </w:rPr>
            </w:pPr>
            <w:r w:rsidRPr="0005674A">
              <w:rPr>
                <w:rFonts w:eastAsia="Times New Roman"/>
                <w:sz w:val="18"/>
                <w:szCs w:val="18"/>
                <w:lang w:val="it-IT"/>
              </w:rPr>
              <w:t xml:space="preserve">diploma di accesso per il servizio prestato in qualità di DSGA </w:t>
            </w:r>
          </w:p>
        </w:tc>
        <w:tc>
          <w:tcPr>
            <w:tcW w:w="2693" w:type="dxa"/>
          </w:tcPr>
          <w:p w:rsidR="0005674A" w:rsidRPr="0005674A" w:rsidRDefault="0005674A" w:rsidP="0005674A">
            <w:pPr>
              <w:ind w:left="111"/>
              <w:rPr>
                <w:rFonts w:eastAsia="Times New Roman"/>
                <w:sz w:val="18"/>
                <w:szCs w:val="18"/>
                <w:lang w:val="it-IT"/>
              </w:rPr>
            </w:pPr>
            <w:r w:rsidRPr="0005674A">
              <w:rPr>
                <w:rFonts w:eastAsia="Times New Roman"/>
                <w:sz w:val="18"/>
                <w:szCs w:val="18"/>
                <w:lang w:val="it-IT"/>
              </w:rPr>
              <w:t xml:space="preserve">Punti 8 </w:t>
            </w:r>
          </w:p>
          <w:p w:rsidR="0005674A" w:rsidRPr="0005674A" w:rsidRDefault="0005674A" w:rsidP="0005674A">
            <w:pPr>
              <w:ind w:left="111" w:right="196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05674A" w:rsidRPr="0005674A" w:rsidRDefault="0005674A" w:rsidP="0005674A">
            <w:pPr>
              <w:ind w:left="111" w:right="196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05674A" w:rsidRPr="0005674A" w:rsidRDefault="0005674A" w:rsidP="0005674A">
            <w:pPr>
              <w:ind w:left="111" w:right="196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05674A" w:rsidRPr="0005674A" w:rsidRDefault="0005674A" w:rsidP="0005674A">
            <w:pPr>
              <w:ind w:left="111" w:right="196"/>
              <w:rPr>
                <w:rFonts w:eastAsia="Times New Roman"/>
                <w:sz w:val="18"/>
                <w:szCs w:val="18"/>
                <w:lang w:val="it-IT"/>
              </w:rPr>
            </w:pPr>
            <w:r w:rsidRPr="0005674A">
              <w:rPr>
                <w:rFonts w:eastAsia="Times New Roman"/>
                <w:sz w:val="18"/>
                <w:szCs w:val="18"/>
                <w:lang w:val="it-IT"/>
              </w:rPr>
              <w:t>Punti 3 (Non valutabile se è già valutata la laurea)</w:t>
            </w:r>
          </w:p>
          <w:p w:rsidR="0005674A" w:rsidRPr="0005674A" w:rsidRDefault="0005674A" w:rsidP="0005674A">
            <w:pPr>
              <w:ind w:left="111" w:right="196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05674A" w:rsidRPr="0005674A" w:rsidRDefault="0005674A" w:rsidP="0005674A">
            <w:pPr>
              <w:ind w:left="111" w:right="196"/>
              <w:rPr>
                <w:rFonts w:eastAsia="Times New Roman"/>
                <w:sz w:val="18"/>
                <w:szCs w:val="18"/>
              </w:rPr>
            </w:pPr>
            <w:r w:rsidRPr="0005674A">
              <w:rPr>
                <w:rFonts w:eastAsia="Times New Roman"/>
                <w:sz w:val="18"/>
                <w:szCs w:val="18"/>
              </w:rPr>
              <w:t xml:space="preserve">(max 8 </w:t>
            </w:r>
            <w:proofErr w:type="spellStart"/>
            <w:r w:rsidRPr="0005674A">
              <w:rPr>
                <w:rFonts w:eastAsia="Times New Roman"/>
                <w:sz w:val="18"/>
                <w:szCs w:val="18"/>
              </w:rPr>
              <w:t>punti</w:t>
            </w:r>
            <w:proofErr w:type="spellEnd"/>
            <w:r w:rsidRPr="0005674A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05674A" w:rsidRPr="0005674A" w:rsidRDefault="0005674A" w:rsidP="0005674A">
            <w:pPr>
              <w:ind w:left="111"/>
              <w:rPr>
                <w:rFonts w:eastAsia="Times New Roman"/>
                <w:sz w:val="20"/>
              </w:rPr>
            </w:pPr>
          </w:p>
        </w:tc>
        <w:tc>
          <w:tcPr>
            <w:tcW w:w="1417" w:type="dxa"/>
          </w:tcPr>
          <w:p w:rsidR="0005674A" w:rsidRPr="0005674A" w:rsidRDefault="0005674A" w:rsidP="0005674A">
            <w:pPr>
              <w:ind w:left="111"/>
              <w:rPr>
                <w:rFonts w:eastAsia="Times New Roman"/>
                <w:sz w:val="20"/>
              </w:rPr>
            </w:pPr>
          </w:p>
        </w:tc>
      </w:tr>
      <w:tr w:rsidR="0005674A" w:rsidRPr="0005674A" w:rsidTr="00D056C3">
        <w:trPr>
          <w:gridBefore w:val="1"/>
          <w:wBefore w:w="19" w:type="dxa"/>
          <w:trHeight w:val="1080"/>
        </w:trPr>
        <w:tc>
          <w:tcPr>
            <w:tcW w:w="2126" w:type="dxa"/>
            <w:vMerge/>
            <w:tcBorders>
              <w:bottom w:val="nil"/>
            </w:tcBorders>
          </w:tcPr>
          <w:p w:rsidR="0005674A" w:rsidRPr="0005674A" w:rsidRDefault="0005674A" w:rsidP="0005674A">
            <w:pPr>
              <w:spacing w:before="2"/>
              <w:rPr>
                <w:rFonts w:eastAsia="Times New Roman"/>
                <w:sz w:val="19"/>
              </w:rPr>
            </w:pPr>
          </w:p>
        </w:tc>
        <w:tc>
          <w:tcPr>
            <w:tcW w:w="2977" w:type="dxa"/>
          </w:tcPr>
          <w:p w:rsidR="0005674A" w:rsidRPr="0005674A" w:rsidRDefault="0005674A" w:rsidP="0005674A">
            <w:pPr>
              <w:ind w:left="107"/>
              <w:rPr>
                <w:rFonts w:eastAsia="Times New Roman"/>
                <w:sz w:val="18"/>
                <w:szCs w:val="18"/>
                <w:lang w:val="it-IT"/>
              </w:rPr>
            </w:pPr>
            <w:r w:rsidRPr="0005674A">
              <w:rPr>
                <w:rFonts w:eastAsia="Times New Roman"/>
                <w:sz w:val="18"/>
                <w:szCs w:val="18"/>
                <w:lang w:val="it-IT"/>
              </w:rPr>
              <w:t>Master e Corsi di formazione negli ambiti contabili, degli appalti, del digitale, anticorruzione e trasparenza, gestione del personale di durata superiore a 30 ore</w:t>
            </w:r>
          </w:p>
        </w:tc>
        <w:tc>
          <w:tcPr>
            <w:tcW w:w="2693" w:type="dxa"/>
          </w:tcPr>
          <w:p w:rsidR="0005674A" w:rsidRPr="0005674A" w:rsidRDefault="0005674A" w:rsidP="0005674A">
            <w:pPr>
              <w:ind w:left="111"/>
              <w:rPr>
                <w:rFonts w:eastAsia="Times New Roman"/>
                <w:sz w:val="18"/>
                <w:szCs w:val="18"/>
                <w:lang w:val="it-IT"/>
              </w:rPr>
            </w:pPr>
            <w:r w:rsidRPr="0005674A">
              <w:rPr>
                <w:rFonts w:eastAsia="Times New Roman"/>
                <w:sz w:val="18"/>
                <w:szCs w:val="18"/>
                <w:lang w:val="it-IT"/>
              </w:rPr>
              <w:t>2 punti per ogni titolo (</w:t>
            </w:r>
            <w:proofErr w:type="spellStart"/>
            <w:r w:rsidRPr="0005674A">
              <w:rPr>
                <w:rFonts w:eastAsia="Times New Roman"/>
                <w:sz w:val="18"/>
                <w:szCs w:val="18"/>
                <w:lang w:val="it-IT"/>
              </w:rPr>
              <w:t>max</w:t>
            </w:r>
            <w:proofErr w:type="spellEnd"/>
            <w:r w:rsidRPr="0005674A">
              <w:rPr>
                <w:rFonts w:eastAsia="Times New Roman"/>
                <w:sz w:val="18"/>
                <w:szCs w:val="18"/>
                <w:lang w:val="it-IT"/>
              </w:rPr>
              <w:t xml:space="preserve"> 10 punti)</w:t>
            </w:r>
          </w:p>
        </w:tc>
        <w:tc>
          <w:tcPr>
            <w:tcW w:w="993" w:type="dxa"/>
          </w:tcPr>
          <w:p w:rsidR="0005674A" w:rsidRPr="00D056C3" w:rsidRDefault="0005674A" w:rsidP="0005674A">
            <w:pPr>
              <w:ind w:left="111"/>
              <w:rPr>
                <w:rFonts w:eastAsia="Times New Roman"/>
                <w:sz w:val="20"/>
                <w:lang w:val="it-IT"/>
              </w:rPr>
            </w:pPr>
          </w:p>
        </w:tc>
        <w:tc>
          <w:tcPr>
            <w:tcW w:w="1417" w:type="dxa"/>
          </w:tcPr>
          <w:p w:rsidR="0005674A" w:rsidRPr="00D056C3" w:rsidRDefault="0005674A" w:rsidP="0005674A">
            <w:pPr>
              <w:ind w:left="111"/>
              <w:rPr>
                <w:rFonts w:eastAsia="Times New Roman"/>
                <w:sz w:val="20"/>
                <w:lang w:val="it-IT"/>
              </w:rPr>
            </w:pPr>
          </w:p>
        </w:tc>
      </w:tr>
      <w:tr w:rsidR="0005674A" w:rsidRPr="0005674A" w:rsidTr="00D056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0"/>
        </w:trPr>
        <w:tc>
          <w:tcPr>
            <w:tcW w:w="2145" w:type="dxa"/>
            <w:gridSpan w:val="2"/>
            <w:tcBorders>
              <w:top w:val="nil"/>
              <w:bottom w:val="single" w:sz="2" w:space="0" w:color="000000"/>
            </w:tcBorders>
          </w:tcPr>
          <w:p w:rsidR="0005674A" w:rsidRPr="0005674A" w:rsidRDefault="0005674A" w:rsidP="0005674A">
            <w:pPr>
              <w:rPr>
                <w:rFonts w:eastAsia="Times New Roman"/>
                <w:sz w:val="20"/>
                <w:lang w:val="it-IT"/>
              </w:rPr>
            </w:pP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05674A" w:rsidRDefault="0005674A" w:rsidP="0005674A">
            <w:pPr>
              <w:ind w:left="103" w:right="124"/>
              <w:rPr>
                <w:rFonts w:eastAsia="Times New Roman"/>
                <w:sz w:val="18"/>
                <w:szCs w:val="18"/>
                <w:lang w:val="it-IT"/>
              </w:rPr>
            </w:pPr>
            <w:r w:rsidRPr="0005674A">
              <w:rPr>
                <w:rFonts w:eastAsia="Times New Roman"/>
                <w:sz w:val="18"/>
                <w:szCs w:val="18"/>
                <w:lang w:val="it-IT"/>
              </w:rPr>
              <w:t>Altri Titoli di Studio e/o Formazione attinenti all’Ambito Tematico, corsi e certificazioni informatiche, non rientranti  nel punto precedente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05674A" w:rsidRDefault="0005674A" w:rsidP="0005674A">
            <w:pPr>
              <w:ind w:right="196"/>
              <w:rPr>
                <w:rFonts w:eastAsia="Times New Roman"/>
                <w:sz w:val="18"/>
                <w:szCs w:val="18"/>
                <w:lang w:val="it-IT"/>
              </w:rPr>
            </w:pPr>
            <w:r w:rsidRPr="0005674A">
              <w:rPr>
                <w:rFonts w:eastAsia="Times New Roman"/>
                <w:sz w:val="18"/>
                <w:szCs w:val="18"/>
                <w:lang w:val="it-IT"/>
              </w:rPr>
              <w:t xml:space="preserve">0,5 </w:t>
            </w:r>
            <w:proofErr w:type="spellStart"/>
            <w:r w:rsidRPr="0005674A">
              <w:rPr>
                <w:rFonts w:eastAsia="Times New Roman"/>
                <w:sz w:val="18"/>
                <w:szCs w:val="18"/>
                <w:lang w:val="it-IT"/>
              </w:rPr>
              <w:t>pp</w:t>
            </w:r>
            <w:proofErr w:type="spellEnd"/>
            <w:r w:rsidRPr="0005674A">
              <w:rPr>
                <w:rFonts w:eastAsia="Times New Roman"/>
                <w:sz w:val="18"/>
                <w:szCs w:val="18"/>
                <w:lang w:val="it-IT"/>
              </w:rPr>
              <w:t xml:space="preserve"> /  per ogni altro titolo culturale  attinente all’incarico</w:t>
            </w:r>
          </w:p>
          <w:p w:rsidR="0005674A" w:rsidRPr="0005674A" w:rsidRDefault="0005674A" w:rsidP="0005674A">
            <w:pPr>
              <w:ind w:left="111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05674A" w:rsidRPr="0005674A" w:rsidRDefault="0005674A" w:rsidP="0005674A">
            <w:pPr>
              <w:ind w:left="111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05674A" w:rsidRPr="0005674A" w:rsidRDefault="0005674A" w:rsidP="0005674A">
            <w:pPr>
              <w:rPr>
                <w:rFonts w:eastAsia="Times New Roman"/>
                <w:sz w:val="18"/>
                <w:szCs w:val="18"/>
              </w:rPr>
            </w:pPr>
            <w:r w:rsidRPr="0005674A">
              <w:rPr>
                <w:rFonts w:eastAsia="Times New Roman"/>
                <w:sz w:val="18"/>
                <w:szCs w:val="18"/>
              </w:rPr>
              <w:t xml:space="preserve">(tot. max 7 </w:t>
            </w:r>
            <w:proofErr w:type="spellStart"/>
            <w:r w:rsidRPr="0005674A">
              <w:rPr>
                <w:rFonts w:eastAsia="Times New Roman"/>
                <w:sz w:val="18"/>
                <w:szCs w:val="18"/>
              </w:rPr>
              <w:t>punti</w:t>
            </w:r>
            <w:proofErr w:type="spellEnd"/>
            <w:r w:rsidRPr="0005674A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05674A" w:rsidRDefault="0005674A" w:rsidP="0005674A">
            <w:pPr>
              <w:ind w:right="196"/>
              <w:rPr>
                <w:rFonts w:eastAsia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05674A" w:rsidRDefault="0005674A" w:rsidP="0005674A">
            <w:pPr>
              <w:ind w:right="196"/>
              <w:rPr>
                <w:rFonts w:eastAsia="Times New Roman"/>
                <w:sz w:val="20"/>
              </w:rPr>
            </w:pPr>
          </w:p>
        </w:tc>
      </w:tr>
      <w:tr w:rsidR="0005674A" w:rsidRPr="0005674A" w:rsidTr="00D056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145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05674A" w:rsidRPr="0005674A" w:rsidRDefault="0005674A" w:rsidP="0005674A">
            <w:pPr>
              <w:spacing w:before="48" w:line="360" w:lineRule="auto"/>
              <w:ind w:left="107" w:right="221"/>
              <w:rPr>
                <w:rFonts w:eastAsia="Times New Roman"/>
                <w:b/>
                <w:sz w:val="20"/>
              </w:rPr>
            </w:pPr>
            <w:r w:rsidRPr="0005674A">
              <w:rPr>
                <w:rFonts w:eastAsia="Times New Roman"/>
                <w:b/>
                <w:sz w:val="20"/>
              </w:rPr>
              <w:t>TITOLI PROFESSIONALI</w:t>
            </w:r>
          </w:p>
          <w:p w:rsidR="0005674A" w:rsidRPr="0005674A" w:rsidRDefault="0005674A" w:rsidP="0005674A">
            <w:pPr>
              <w:spacing w:before="2" w:line="360" w:lineRule="auto"/>
              <w:ind w:left="107" w:right="221"/>
              <w:rPr>
                <w:rFonts w:eastAsia="Times New Roman"/>
                <w:sz w:val="20"/>
              </w:rPr>
            </w:pPr>
            <w:r w:rsidRPr="0005674A">
              <w:rPr>
                <w:rFonts w:eastAsia="Times New Roman"/>
                <w:b/>
                <w:sz w:val="20"/>
              </w:rPr>
              <w:t>(max 71 pp.)</w:t>
            </w:r>
          </w:p>
          <w:p w:rsidR="0005674A" w:rsidRPr="0005674A" w:rsidRDefault="0005674A" w:rsidP="0005674A">
            <w:pPr>
              <w:spacing w:before="2"/>
              <w:ind w:left="107"/>
              <w:rPr>
                <w:rFonts w:eastAsia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05674A" w:rsidRDefault="0005674A" w:rsidP="0005674A">
            <w:pPr>
              <w:ind w:left="103"/>
              <w:rPr>
                <w:rFonts w:eastAsia="Times New Roman"/>
                <w:sz w:val="18"/>
                <w:szCs w:val="18"/>
              </w:rPr>
            </w:pPr>
            <w:proofErr w:type="spellStart"/>
            <w:r w:rsidRPr="0005674A">
              <w:rPr>
                <w:rFonts w:eastAsia="Times New Roman"/>
                <w:sz w:val="18"/>
                <w:szCs w:val="18"/>
              </w:rPr>
              <w:t>Anniprestati</w:t>
            </w:r>
            <w:proofErr w:type="spellEnd"/>
            <w:r w:rsidRPr="0005674A">
              <w:rPr>
                <w:rFonts w:eastAsia="Times New Roman"/>
                <w:sz w:val="18"/>
                <w:szCs w:val="18"/>
              </w:rPr>
              <w:t xml:space="preserve"> come DSGA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05674A" w:rsidRDefault="0005674A" w:rsidP="0005674A">
            <w:pPr>
              <w:ind w:left="111" w:right="196"/>
              <w:rPr>
                <w:rFonts w:eastAsia="Times New Roman"/>
                <w:sz w:val="18"/>
                <w:szCs w:val="18"/>
                <w:lang w:val="it-IT"/>
              </w:rPr>
            </w:pPr>
            <w:r w:rsidRPr="0005674A">
              <w:rPr>
                <w:rFonts w:eastAsia="Times New Roman"/>
                <w:sz w:val="18"/>
                <w:szCs w:val="18"/>
                <w:lang w:val="it-IT"/>
              </w:rPr>
              <w:t>Punti 3 per ogni anno (</w:t>
            </w:r>
            <w:proofErr w:type="spellStart"/>
            <w:r w:rsidRPr="0005674A">
              <w:rPr>
                <w:rFonts w:eastAsia="Times New Roman"/>
                <w:sz w:val="18"/>
                <w:szCs w:val="18"/>
                <w:lang w:val="it-IT"/>
              </w:rPr>
              <w:t>max</w:t>
            </w:r>
            <w:proofErr w:type="spellEnd"/>
            <w:r w:rsidRPr="0005674A">
              <w:rPr>
                <w:rFonts w:eastAsia="Times New Roman"/>
                <w:sz w:val="18"/>
                <w:szCs w:val="18"/>
                <w:lang w:val="it-IT"/>
              </w:rPr>
              <w:t xml:space="preserve"> punti 39)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D056C3" w:rsidRDefault="0005674A" w:rsidP="0005674A">
            <w:pPr>
              <w:ind w:left="111" w:right="196"/>
              <w:rPr>
                <w:rFonts w:eastAsia="Times New Roman"/>
                <w:sz w:val="20"/>
                <w:lang w:val="it-I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D056C3" w:rsidRDefault="0005674A" w:rsidP="0005674A">
            <w:pPr>
              <w:ind w:left="111" w:right="196"/>
              <w:rPr>
                <w:rFonts w:eastAsia="Times New Roman"/>
                <w:sz w:val="20"/>
                <w:lang w:val="it-IT"/>
              </w:rPr>
            </w:pPr>
          </w:p>
        </w:tc>
      </w:tr>
      <w:tr w:rsidR="0005674A" w:rsidRPr="0005674A" w:rsidTr="00D056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4"/>
        </w:trPr>
        <w:tc>
          <w:tcPr>
            <w:tcW w:w="2145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05674A" w:rsidRPr="0005674A" w:rsidRDefault="0005674A" w:rsidP="0005674A">
            <w:pPr>
              <w:spacing w:before="48" w:line="360" w:lineRule="auto"/>
              <w:ind w:left="107" w:right="221"/>
              <w:rPr>
                <w:rFonts w:eastAsia="Times New Roman"/>
                <w:b/>
                <w:sz w:val="20"/>
                <w:lang w:val="it-IT"/>
              </w:rPr>
            </w:pP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05674A" w:rsidRDefault="0005674A" w:rsidP="0005674A">
            <w:pPr>
              <w:ind w:left="103"/>
              <w:rPr>
                <w:rFonts w:eastAsia="Times New Roman"/>
                <w:sz w:val="18"/>
                <w:szCs w:val="18"/>
                <w:lang w:val="it-IT"/>
              </w:rPr>
            </w:pPr>
            <w:r w:rsidRPr="0005674A">
              <w:rPr>
                <w:rFonts w:eastAsia="Times New Roman"/>
                <w:sz w:val="18"/>
                <w:szCs w:val="18"/>
                <w:lang w:val="it-IT"/>
              </w:rPr>
              <w:t>Anni prestati come AA addetto alla contabilità, agli acquisti e al personale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05674A" w:rsidRDefault="0005674A" w:rsidP="0005674A">
            <w:pPr>
              <w:ind w:left="111" w:right="196"/>
              <w:rPr>
                <w:rFonts w:eastAsia="Times New Roman"/>
                <w:sz w:val="18"/>
                <w:szCs w:val="18"/>
                <w:lang w:val="it-IT"/>
              </w:rPr>
            </w:pPr>
            <w:r w:rsidRPr="0005674A">
              <w:rPr>
                <w:rFonts w:eastAsia="Times New Roman"/>
                <w:sz w:val="18"/>
                <w:szCs w:val="18"/>
                <w:lang w:val="it-IT"/>
              </w:rPr>
              <w:t>Punti 2 per ogni anno (</w:t>
            </w:r>
            <w:proofErr w:type="spellStart"/>
            <w:r w:rsidRPr="0005674A">
              <w:rPr>
                <w:rFonts w:eastAsia="Times New Roman"/>
                <w:sz w:val="18"/>
                <w:szCs w:val="18"/>
                <w:lang w:val="it-IT"/>
              </w:rPr>
              <w:t>max</w:t>
            </w:r>
            <w:proofErr w:type="spellEnd"/>
            <w:r w:rsidRPr="0005674A">
              <w:rPr>
                <w:rFonts w:eastAsia="Times New Roman"/>
                <w:sz w:val="18"/>
                <w:szCs w:val="18"/>
                <w:lang w:val="it-IT"/>
              </w:rPr>
              <w:t xml:space="preserve"> 26 punti)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D056C3" w:rsidRDefault="0005674A" w:rsidP="0005674A">
            <w:pPr>
              <w:ind w:left="111" w:right="196"/>
              <w:rPr>
                <w:rFonts w:eastAsia="Times New Roman"/>
                <w:sz w:val="20"/>
                <w:lang w:val="it-I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D056C3" w:rsidRDefault="0005674A" w:rsidP="0005674A">
            <w:pPr>
              <w:ind w:left="111" w:right="196"/>
              <w:rPr>
                <w:rFonts w:eastAsia="Times New Roman"/>
                <w:sz w:val="20"/>
                <w:lang w:val="it-IT"/>
              </w:rPr>
            </w:pPr>
          </w:p>
        </w:tc>
      </w:tr>
      <w:tr w:rsidR="0005674A" w:rsidRPr="0005674A" w:rsidTr="00D056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7"/>
        </w:trPr>
        <w:tc>
          <w:tcPr>
            <w:tcW w:w="2145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05674A" w:rsidRPr="0005674A" w:rsidRDefault="0005674A" w:rsidP="0005674A">
            <w:pPr>
              <w:rPr>
                <w:rFonts w:eastAsia="Times New Roman"/>
                <w:sz w:val="2"/>
                <w:szCs w:val="2"/>
                <w:lang w:val="it-IT"/>
              </w:rPr>
            </w:pP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05674A" w:rsidRDefault="0005674A" w:rsidP="0005674A">
            <w:pPr>
              <w:ind w:left="103"/>
              <w:rPr>
                <w:rFonts w:eastAsia="Times New Roman"/>
                <w:sz w:val="18"/>
                <w:szCs w:val="18"/>
                <w:lang w:val="it-IT"/>
              </w:rPr>
            </w:pPr>
            <w:r w:rsidRPr="0005674A">
              <w:rPr>
                <w:rFonts w:eastAsia="Times New Roman"/>
                <w:sz w:val="18"/>
                <w:szCs w:val="18"/>
                <w:lang w:val="it-IT"/>
              </w:rPr>
              <w:t>Incarichi di Esperto/Formatore in attività formative - in presenza e online - inerenti  l’Ambito tematico, esperto PON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05674A" w:rsidRDefault="0005674A" w:rsidP="0005674A">
            <w:pPr>
              <w:ind w:left="111" w:right="196"/>
              <w:rPr>
                <w:rFonts w:eastAsia="Times New Roman"/>
                <w:sz w:val="18"/>
                <w:szCs w:val="18"/>
                <w:lang w:val="it-IT"/>
              </w:rPr>
            </w:pPr>
            <w:r w:rsidRPr="0005674A">
              <w:rPr>
                <w:rFonts w:eastAsia="Times New Roman"/>
                <w:sz w:val="18"/>
                <w:szCs w:val="18"/>
                <w:lang w:val="it-IT"/>
              </w:rPr>
              <w:t>Punti 2 per incarico di durata pari o superiore a 8 ore (</w:t>
            </w:r>
            <w:proofErr w:type="spellStart"/>
            <w:r w:rsidRPr="0005674A">
              <w:rPr>
                <w:rFonts w:eastAsia="Times New Roman"/>
                <w:sz w:val="18"/>
                <w:szCs w:val="18"/>
                <w:lang w:val="it-IT"/>
              </w:rPr>
              <w:t>max</w:t>
            </w:r>
            <w:proofErr w:type="spellEnd"/>
            <w:r w:rsidRPr="0005674A">
              <w:rPr>
                <w:rFonts w:eastAsia="Times New Roman"/>
                <w:sz w:val="18"/>
                <w:szCs w:val="18"/>
                <w:lang w:val="it-IT"/>
              </w:rPr>
              <w:t xml:space="preserve"> punti 6)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D056C3" w:rsidRDefault="0005674A" w:rsidP="0005674A">
            <w:pPr>
              <w:ind w:left="111" w:right="196"/>
              <w:rPr>
                <w:rFonts w:eastAsia="Times New Roman"/>
                <w:sz w:val="20"/>
                <w:lang w:val="it-I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D056C3" w:rsidRDefault="0005674A" w:rsidP="0005674A">
            <w:pPr>
              <w:ind w:left="111" w:right="196"/>
              <w:rPr>
                <w:rFonts w:eastAsia="Times New Roman"/>
                <w:sz w:val="20"/>
                <w:lang w:val="it-IT"/>
              </w:rPr>
            </w:pPr>
          </w:p>
        </w:tc>
      </w:tr>
      <w:tr w:rsidR="0005674A" w:rsidRPr="0005674A" w:rsidTr="00D056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2"/>
        </w:trPr>
        <w:tc>
          <w:tcPr>
            <w:tcW w:w="5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05674A" w:rsidRDefault="0005674A" w:rsidP="0005674A">
            <w:pPr>
              <w:ind w:left="109"/>
              <w:rPr>
                <w:rFonts w:eastAsia="Times New Roman"/>
                <w:b/>
                <w:sz w:val="18"/>
                <w:szCs w:val="18"/>
              </w:rPr>
            </w:pPr>
            <w:r w:rsidRPr="0005674A">
              <w:rPr>
                <w:rFonts w:eastAsia="Times New Roman"/>
                <w:b/>
                <w:sz w:val="18"/>
                <w:szCs w:val="18"/>
              </w:rPr>
              <w:t>TITOLI SCIENTIFICI (max 4 pp.)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05674A" w:rsidRDefault="0005674A" w:rsidP="00622F0E">
            <w:pPr>
              <w:ind w:left="111" w:right="102"/>
              <w:jc w:val="both"/>
              <w:rPr>
                <w:rFonts w:eastAsia="Times New Roman"/>
                <w:sz w:val="18"/>
                <w:szCs w:val="18"/>
              </w:rPr>
            </w:pPr>
            <w:r w:rsidRPr="0005674A">
              <w:rPr>
                <w:rFonts w:eastAsia="Times New Roman"/>
                <w:sz w:val="18"/>
                <w:szCs w:val="18"/>
                <w:lang w:val="it-IT"/>
              </w:rPr>
              <w:t xml:space="preserve">Da 0,5 punti a </w:t>
            </w:r>
            <w:proofErr w:type="spellStart"/>
            <w:r w:rsidRPr="0005674A">
              <w:rPr>
                <w:rFonts w:eastAsia="Times New Roman"/>
                <w:sz w:val="18"/>
                <w:szCs w:val="18"/>
                <w:lang w:val="it-IT"/>
              </w:rPr>
              <w:t>max</w:t>
            </w:r>
            <w:proofErr w:type="spellEnd"/>
            <w:r w:rsidRPr="0005674A">
              <w:rPr>
                <w:rFonts w:eastAsia="Times New Roman"/>
                <w:sz w:val="18"/>
                <w:szCs w:val="18"/>
                <w:lang w:val="it-IT"/>
              </w:rPr>
              <w:t xml:space="preserve"> 2 punti/pubblicazione scientifica, edita in volume monografico (o miscellaneo) dotato di ISBN o in volume monografico/miscellaneo comunque dotato di contrassegni di validità editoriale, o edita in Rivista  Scientifica  di  rilievo  almeno  regionale,</w:t>
            </w:r>
            <w:r w:rsidR="00622F0E">
              <w:rPr>
                <w:rFonts w:eastAsia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5674A">
              <w:rPr>
                <w:rFonts w:eastAsia="Times New Roman"/>
                <w:sz w:val="18"/>
                <w:szCs w:val="18"/>
              </w:rPr>
              <w:t>anche</w:t>
            </w:r>
            <w:proofErr w:type="spellEnd"/>
            <w:r w:rsidRPr="0005674A">
              <w:rPr>
                <w:rFonts w:eastAsia="Times New Roman"/>
                <w:sz w:val="18"/>
                <w:szCs w:val="18"/>
              </w:rPr>
              <w:t xml:space="preserve"> in </w:t>
            </w:r>
            <w:proofErr w:type="spellStart"/>
            <w:r w:rsidRPr="0005674A">
              <w:rPr>
                <w:rFonts w:eastAsia="Times New Roman"/>
                <w:sz w:val="18"/>
                <w:szCs w:val="18"/>
              </w:rPr>
              <w:t>formato</w:t>
            </w:r>
            <w:proofErr w:type="spellEnd"/>
            <w:r w:rsidR="00622F0E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674A">
              <w:rPr>
                <w:rFonts w:eastAsia="Times New Roman"/>
                <w:sz w:val="18"/>
                <w:szCs w:val="18"/>
              </w:rPr>
              <w:t>elettronico</w:t>
            </w:r>
            <w:proofErr w:type="spellEnd"/>
            <w:r w:rsidRPr="0005674A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05674A" w:rsidRDefault="0005674A" w:rsidP="0005674A">
            <w:pPr>
              <w:ind w:left="111" w:right="102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05674A" w:rsidRDefault="0005674A" w:rsidP="0005674A">
            <w:pPr>
              <w:ind w:left="111" w:right="102"/>
              <w:jc w:val="both"/>
              <w:rPr>
                <w:rFonts w:eastAsia="Times New Roman"/>
                <w:sz w:val="20"/>
              </w:rPr>
            </w:pPr>
          </w:p>
        </w:tc>
      </w:tr>
      <w:tr w:rsidR="0005674A" w:rsidRPr="0005674A" w:rsidTr="00D056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7"/>
        </w:trPr>
        <w:tc>
          <w:tcPr>
            <w:tcW w:w="5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05674A" w:rsidRDefault="0005674A" w:rsidP="0005674A">
            <w:pPr>
              <w:ind w:left="109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05674A">
              <w:rPr>
                <w:rFonts w:eastAsia="Times New Roman"/>
                <w:b/>
                <w:sz w:val="18"/>
                <w:szCs w:val="18"/>
                <w:lang w:val="it-IT"/>
              </w:rPr>
              <w:t>Totale del punteggio massimo attribuibile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D056C3" w:rsidRDefault="0005674A" w:rsidP="0005674A">
            <w:pPr>
              <w:ind w:right="102"/>
              <w:jc w:val="both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D056C3" w:rsidRDefault="0005674A" w:rsidP="0005674A">
            <w:pPr>
              <w:ind w:left="111" w:right="102"/>
              <w:jc w:val="both"/>
              <w:rPr>
                <w:rFonts w:eastAsia="Times New Roman"/>
                <w:sz w:val="20"/>
                <w:lang w:val="it-I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74A" w:rsidRPr="00D056C3" w:rsidRDefault="0005674A" w:rsidP="0005674A">
            <w:pPr>
              <w:ind w:left="111" w:right="102"/>
              <w:jc w:val="both"/>
              <w:rPr>
                <w:rFonts w:eastAsia="Times New Roman"/>
                <w:sz w:val="20"/>
                <w:lang w:val="it-IT"/>
              </w:rPr>
            </w:pPr>
          </w:p>
        </w:tc>
      </w:tr>
    </w:tbl>
    <w:p w:rsidR="0005674A" w:rsidRDefault="0005674A" w:rsidP="006C46F0">
      <w:pPr>
        <w:widowControl w:val="0"/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05674A" w:rsidRDefault="0005674A" w:rsidP="006C46F0">
      <w:pPr>
        <w:widowControl w:val="0"/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8141D2" w:rsidRDefault="006C46F0" w:rsidP="006C46F0">
      <w:pPr>
        <w:widowControl w:val="0"/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DATA                                                                                                                                  FIRMA</w:t>
      </w:r>
    </w:p>
    <w:p w:rsidR="0005674A" w:rsidRDefault="0005674A" w:rsidP="006C46F0">
      <w:pPr>
        <w:widowControl w:val="0"/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05674A" w:rsidRPr="007327C8" w:rsidRDefault="0005674A" w:rsidP="006C46F0">
      <w:pPr>
        <w:widowControl w:val="0"/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_____________________________</w:t>
      </w:r>
    </w:p>
    <w:sectPr w:rsidR="0005674A" w:rsidRPr="007327C8" w:rsidSect="000567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471" w:right="1134" w:bottom="1134" w:left="1134" w:header="708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19C" w:rsidRDefault="00D7719C" w:rsidP="00124FF6">
      <w:r>
        <w:separator/>
      </w:r>
    </w:p>
  </w:endnote>
  <w:endnote w:type="continuationSeparator" w:id="1">
    <w:p w:rsidR="00D7719C" w:rsidRDefault="00D7719C" w:rsidP="00124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79" w:rsidRDefault="00135179">
    <w:pPr>
      <w:pStyle w:val="Pidipagina"/>
    </w:pPr>
  </w:p>
  <w:p w:rsidR="00135179" w:rsidRDefault="00135179"/>
  <w:p w:rsidR="00135179" w:rsidRDefault="00135179"/>
  <w:p w:rsidR="00135179" w:rsidRDefault="00135179"/>
  <w:p w:rsidR="00135179" w:rsidRDefault="00135179"/>
  <w:p w:rsidR="00135179" w:rsidRDefault="0013517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79" w:rsidRDefault="00135179"/>
  <w:tbl>
    <w:tblPr>
      <w:tblW w:w="0" w:type="auto"/>
      <w:tblLook w:val="04A0"/>
    </w:tblPr>
    <w:tblGrid>
      <w:gridCol w:w="3257"/>
    </w:tblGrid>
    <w:tr w:rsidR="00135179" w:rsidTr="006D290F">
      <w:tc>
        <w:tcPr>
          <w:tcW w:w="3257" w:type="dxa"/>
          <w:shd w:val="clear" w:color="auto" w:fill="auto"/>
        </w:tcPr>
        <w:p w:rsidR="00135179" w:rsidRPr="006D290F" w:rsidRDefault="00AD0842" w:rsidP="006D290F">
          <w:pPr>
            <w:pStyle w:val="Pidipagina"/>
            <w:jc w:val="center"/>
            <w:rPr>
              <w:color w:val="595959"/>
              <w:sz w:val="18"/>
              <w:szCs w:val="18"/>
            </w:rPr>
          </w:pPr>
          <w:r w:rsidRPr="006D290F">
            <w:rPr>
              <w:rStyle w:val="Numeropagina"/>
              <w:sz w:val="18"/>
              <w:szCs w:val="18"/>
            </w:rPr>
            <w:fldChar w:fldCharType="begin"/>
          </w:r>
          <w:r w:rsidR="00135179" w:rsidRPr="006D290F">
            <w:rPr>
              <w:rStyle w:val="Numeropagina"/>
              <w:sz w:val="18"/>
              <w:szCs w:val="18"/>
            </w:rPr>
            <w:instrText xml:space="preserve"> PAGE </w:instrText>
          </w:r>
          <w:r w:rsidRPr="006D290F">
            <w:rPr>
              <w:rStyle w:val="Numeropagina"/>
              <w:sz w:val="18"/>
              <w:szCs w:val="18"/>
            </w:rPr>
            <w:fldChar w:fldCharType="separate"/>
          </w:r>
          <w:r w:rsidR="0005674A">
            <w:rPr>
              <w:rStyle w:val="Numeropagina"/>
              <w:noProof/>
              <w:sz w:val="18"/>
              <w:szCs w:val="18"/>
            </w:rPr>
            <w:t>2</w:t>
          </w:r>
          <w:r w:rsidRPr="006D290F">
            <w:rPr>
              <w:rStyle w:val="Numeropagina"/>
              <w:sz w:val="18"/>
              <w:szCs w:val="18"/>
            </w:rPr>
            <w:fldChar w:fldCharType="end"/>
          </w:r>
        </w:p>
      </w:tc>
    </w:tr>
  </w:tbl>
  <w:p w:rsidR="00135179" w:rsidRDefault="00135179" w:rsidP="004C2EC9">
    <w:pPr>
      <w:pStyle w:val="Intestazione"/>
      <w:jc w:val="center"/>
      <w:rPr>
        <w:b/>
        <w:sz w:val="16"/>
        <w:szCs w:val="16"/>
      </w:rPr>
    </w:pPr>
  </w:p>
  <w:p w:rsidR="00135179" w:rsidRPr="00A06A72" w:rsidRDefault="00135179" w:rsidP="004C2EC9">
    <w:pPr>
      <w:pStyle w:val="Intestazione"/>
      <w:jc w:val="center"/>
      <w:rPr>
        <w:sz w:val="16"/>
        <w:szCs w:val="16"/>
      </w:rPr>
    </w:pPr>
    <w:r w:rsidRPr="00A06A72">
      <w:rPr>
        <w:b/>
        <w:sz w:val="16"/>
        <w:szCs w:val="16"/>
      </w:rPr>
      <w:t>Viale 25 Aprile - 70056 Molfetta (BA)</w:t>
    </w:r>
    <w:r w:rsidRPr="00A06A72">
      <w:rPr>
        <w:sz w:val="16"/>
        <w:szCs w:val="16"/>
      </w:rPr>
      <w:t xml:space="preserve"> - C.F. 80023190723 - Cod. Meccanografico: BAIS041006</w:t>
    </w:r>
  </w:p>
  <w:p w:rsidR="00135179" w:rsidRPr="004C2EC9" w:rsidRDefault="00135179" w:rsidP="004C2EC9">
    <w:pPr>
      <w:pStyle w:val="Intestazione"/>
      <w:jc w:val="center"/>
      <w:rPr>
        <w:sz w:val="16"/>
        <w:szCs w:val="16"/>
      </w:rPr>
    </w:pPr>
    <w:r w:rsidRPr="00A06A72">
      <w:rPr>
        <w:rFonts w:ascii="Wingdings 2" w:hAnsi="Wingdings 2"/>
        <w:sz w:val="16"/>
        <w:szCs w:val="16"/>
      </w:rPr>
      <w:t></w:t>
    </w:r>
    <w:r w:rsidRPr="00A06A72">
      <w:rPr>
        <w:sz w:val="16"/>
        <w:szCs w:val="16"/>
      </w:rPr>
      <w:t xml:space="preserve"> 080.3341724 - 080.3351619  </w:t>
    </w:r>
    <w:r w:rsidRPr="00A06A72">
      <w:rPr>
        <w:rFonts w:ascii="Wingdings 2" w:hAnsi="Wingdings 2"/>
        <w:sz w:val="16"/>
        <w:szCs w:val="16"/>
      </w:rPr>
      <w:t></w:t>
    </w:r>
    <w:r w:rsidRPr="00A06A72">
      <w:rPr>
        <w:sz w:val="16"/>
        <w:szCs w:val="16"/>
      </w:rPr>
      <w:t xml:space="preserve">  080.3341716  </w:t>
    </w:r>
    <w:r w:rsidRPr="00A06A72">
      <w:rPr>
        <w:rFonts w:ascii="Wingdings" w:hAnsi="Wingdings"/>
        <w:sz w:val="16"/>
        <w:szCs w:val="16"/>
      </w:rPr>
      <w:t></w:t>
    </w:r>
    <w:r w:rsidRPr="00A06A72">
      <w:rPr>
        <w:sz w:val="16"/>
        <w:szCs w:val="16"/>
      </w:rPr>
      <w:t xml:space="preserve"> www.iissmonsabello.</w:t>
    </w:r>
    <w:r w:rsidR="00950402">
      <w:rPr>
        <w:sz w:val="16"/>
        <w:szCs w:val="16"/>
      </w:rPr>
      <w:t>edu</w:t>
    </w:r>
    <w:r w:rsidRPr="00A06A72">
      <w:rPr>
        <w:sz w:val="16"/>
        <w:szCs w:val="16"/>
      </w:rPr>
      <w:t xml:space="preserve">.it  </w:t>
    </w:r>
    <w:r w:rsidRPr="00A06A72">
      <w:rPr>
        <w:rFonts w:ascii="Wingdings" w:hAnsi="Wingdings"/>
        <w:sz w:val="16"/>
        <w:szCs w:val="16"/>
      </w:rPr>
      <w:t></w:t>
    </w:r>
    <w:r w:rsidRPr="00A06A72">
      <w:rPr>
        <w:rFonts w:ascii="Wingdings" w:hAnsi="Wingdings"/>
        <w:sz w:val="16"/>
        <w:szCs w:val="16"/>
      </w:rPr>
      <w:t></w:t>
    </w:r>
    <w:r w:rsidRPr="00A06A72">
      <w:rPr>
        <w:sz w:val="16"/>
        <w:szCs w:val="16"/>
      </w:rPr>
      <w:t xml:space="preserve">bais041006@istruzione.it  </w:t>
    </w:r>
    <w:r w:rsidRPr="00A06A72">
      <w:rPr>
        <w:sz w:val="16"/>
        <w:szCs w:val="16"/>
      </w:rPr>
      <w:t> bais041006@pec.istruzione.it</w:t>
    </w:r>
  </w:p>
  <w:p w:rsidR="00135179" w:rsidRDefault="00135179"/>
  <w:p w:rsidR="00135179" w:rsidRDefault="00135179"/>
  <w:p w:rsidR="00135179" w:rsidRDefault="00135179"/>
  <w:p w:rsidR="00135179" w:rsidRDefault="00135179"/>
  <w:p w:rsidR="00135179" w:rsidRDefault="0013517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79" w:rsidRPr="006D290F" w:rsidRDefault="00135179">
    <w:pPr>
      <w:pStyle w:val="Pidipagina"/>
      <w:rPr>
        <w:color w:val="595959"/>
        <w:sz w:val="18"/>
        <w:szCs w:val="18"/>
      </w:rPr>
    </w:pPr>
  </w:p>
  <w:p w:rsidR="00135179" w:rsidRPr="007F3D1E" w:rsidRDefault="00AD0842" w:rsidP="00127847">
    <w:pPr>
      <w:pStyle w:val="Pidipagina"/>
      <w:framePr w:wrap="around" w:vAnchor="text" w:hAnchor="page" w:x="5842" w:yAlign="top"/>
      <w:rPr>
        <w:rStyle w:val="Numeropagina"/>
        <w:sz w:val="18"/>
        <w:szCs w:val="18"/>
      </w:rPr>
    </w:pPr>
    <w:r w:rsidRPr="007F3D1E">
      <w:rPr>
        <w:rStyle w:val="Numeropagina"/>
        <w:sz w:val="18"/>
        <w:szCs w:val="18"/>
      </w:rPr>
      <w:fldChar w:fldCharType="begin"/>
    </w:r>
    <w:r w:rsidR="00135179" w:rsidRPr="007F3D1E">
      <w:rPr>
        <w:rStyle w:val="Numeropagina"/>
        <w:sz w:val="18"/>
        <w:szCs w:val="18"/>
      </w:rPr>
      <w:instrText xml:space="preserve">PAGE  </w:instrText>
    </w:r>
    <w:r w:rsidRPr="007F3D1E">
      <w:rPr>
        <w:rStyle w:val="Numeropagina"/>
        <w:sz w:val="18"/>
        <w:szCs w:val="18"/>
      </w:rPr>
      <w:fldChar w:fldCharType="separate"/>
    </w:r>
    <w:r w:rsidR="00723E72">
      <w:rPr>
        <w:rStyle w:val="Numeropagina"/>
        <w:noProof/>
        <w:sz w:val="18"/>
        <w:szCs w:val="18"/>
      </w:rPr>
      <w:t>1</w:t>
    </w:r>
    <w:r w:rsidRPr="007F3D1E">
      <w:rPr>
        <w:rStyle w:val="Numeropagina"/>
        <w:sz w:val="18"/>
        <w:szCs w:val="18"/>
      </w:rPr>
      <w:fldChar w:fldCharType="end"/>
    </w:r>
  </w:p>
  <w:tbl>
    <w:tblPr>
      <w:tblW w:w="0" w:type="auto"/>
      <w:tblLook w:val="04A0"/>
    </w:tblPr>
    <w:tblGrid>
      <w:gridCol w:w="3257"/>
      <w:gridCol w:w="3257"/>
      <w:gridCol w:w="3258"/>
    </w:tblGrid>
    <w:tr w:rsidR="00135179" w:rsidTr="006D290F">
      <w:tc>
        <w:tcPr>
          <w:tcW w:w="3257" w:type="dxa"/>
          <w:shd w:val="clear" w:color="auto" w:fill="auto"/>
        </w:tcPr>
        <w:p w:rsidR="00135179" w:rsidRPr="006D290F" w:rsidRDefault="00135179" w:rsidP="007C48BE">
          <w:pPr>
            <w:pStyle w:val="Pidipagina"/>
            <w:rPr>
              <w:color w:val="595959"/>
              <w:sz w:val="18"/>
              <w:szCs w:val="18"/>
            </w:rPr>
          </w:pPr>
        </w:p>
      </w:tc>
      <w:tc>
        <w:tcPr>
          <w:tcW w:w="3257" w:type="dxa"/>
          <w:shd w:val="clear" w:color="auto" w:fill="auto"/>
        </w:tcPr>
        <w:p w:rsidR="00135179" w:rsidRPr="006D290F" w:rsidRDefault="00135179">
          <w:pPr>
            <w:pStyle w:val="Pidipagina"/>
            <w:rPr>
              <w:color w:val="595959"/>
              <w:sz w:val="18"/>
              <w:szCs w:val="18"/>
            </w:rPr>
          </w:pPr>
        </w:p>
      </w:tc>
      <w:tc>
        <w:tcPr>
          <w:tcW w:w="3258" w:type="dxa"/>
          <w:shd w:val="clear" w:color="auto" w:fill="auto"/>
        </w:tcPr>
        <w:p w:rsidR="00135179" w:rsidRPr="006D290F" w:rsidRDefault="00135179" w:rsidP="006D290F">
          <w:pPr>
            <w:pStyle w:val="Pidipagina"/>
            <w:jc w:val="right"/>
            <w:rPr>
              <w:color w:val="595959"/>
              <w:sz w:val="18"/>
              <w:szCs w:val="18"/>
            </w:rPr>
          </w:pPr>
        </w:p>
      </w:tc>
    </w:tr>
  </w:tbl>
  <w:p w:rsidR="00135179" w:rsidRDefault="00135179" w:rsidP="007F3D1E">
    <w:pPr>
      <w:pStyle w:val="Intestazione"/>
      <w:jc w:val="center"/>
      <w:rPr>
        <w:b/>
        <w:sz w:val="16"/>
        <w:szCs w:val="16"/>
      </w:rPr>
    </w:pPr>
  </w:p>
  <w:p w:rsidR="00135179" w:rsidRDefault="00135179"/>
  <w:p w:rsidR="00135179" w:rsidRDefault="00135179"/>
  <w:p w:rsidR="00135179" w:rsidRDefault="00135179"/>
  <w:p w:rsidR="00135179" w:rsidRDefault="00135179"/>
  <w:p w:rsidR="00135179" w:rsidRDefault="001351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19C" w:rsidRDefault="00D7719C" w:rsidP="00124FF6">
      <w:r>
        <w:separator/>
      </w:r>
    </w:p>
  </w:footnote>
  <w:footnote w:type="continuationSeparator" w:id="1">
    <w:p w:rsidR="00D7719C" w:rsidRDefault="00D7719C" w:rsidP="00124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79" w:rsidRDefault="00135179">
    <w:pPr>
      <w:pStyle w:val="Intestazione"/>
    </w:pPr>
  </w:p>
  <w:p w:rsidR="00135179" w:rsidRDefault="00135179"/>
  <w:p w:rsidR="00135179" w:rsidRDefault="00135179"/>
  <w:p w:rsidR="00135179" w:rsidRDefault="00135179"/>
  <w:p w:rsidR="00135179" w:rsidRDefault="00135179"/>
  <w:p w:rsidR="00135179" w:rsidRDefault="0013517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79" w:rsidRDefault="00135179" w:rsidP="00486E69">
    <w:pPr>
      <w:pStyle w:val="Intestazione"/>
      <w:rPr>
        <w:color w:val="000000"/>
        <w:sz w:val="16"/>
        <w:szCs w:val="16"/>
      </w:rPr>
    </w:pPr>
  </w:p>
  <w:tbl>
    <w:tblPr>
      <w:tblW w:w="0" w:type="auto"/>
      <w:tblLook w:val="04A0"/>
    </w:tblPr>
    <w:tblGrid>
      <w:gridCol w:w="3257"/>
    </w:tblGrid>
    <w:tr w:rsidR="00135179" w:rsidRPr="00BF7089" w:rsidTr="00C5236B">
      <w:tc>
        <w:tcPr>
          <w:tcW w:w="3257" w:type="dxa"/>
          <w:shd w:val="clear" w:color="auto" w:fill="auto"/>
        </w:tcPr>
        <w:p w:rsidR="00135179" w:rsidRPr="00BF7089" w:rsidRDefault="00135179" w:rsidP="0004568C">
          <w:pPr>
            <w:pStyle w:val="Pidipagina"/>
            <w:rPr>
              <w:color w:val="595959"/>
              <w:sz w:val="16"/>
              <w:szCs w:val="16"/>
            </w:rPr>
          </w:pPr>
        </w:p>
      </w:tc>
    </w:tr>
  </w:tbl>
  <w:p w:rsidR="00135179" w:rsidRDefault="00135179" w:rsidP="00486E69">
    <w:pPr>
      <w:pStyle w:val="Intestazione"/>
      <w:rPr>
        <w:color w:val="000000"/>
        <w:sz w:val="16"/>
        <w:szCs w:val="16"/>
      </w:rPr>
    </w:pPr>
  </w:p>
  <w:p w:rsidR="00135179" w:rsidRPr="006D290F" w:rsidRDefault="00135179" w:rsidP="00486E69">
    <w:pPr>
      <w:pStyle w:val="Intestazione"/>
      <w:rPr>
        <w:color w:val="000000"/>
        <w:sz w:val="16"/>
        <w:szCs w:val="16"/>
      </w:rPr>
    </w:pPr>
  </w:p>
  <w:p w:rsidR="00135179" w:rsidRDefault="00135179"/>
  <w:p w:rsidR="00135179" w:rsidRDefault="00135179"/>
  <w:p w:rsidR="00135179" w:rsidRDefault="00135179" w:rsidP="0004568C">
    <w:pPr>
      <w:tabs>
        <w:tab w:val="left" w:pos="6600"/>
      </w:tabs>
    </w:pPr>
    <w:r>
      <w:tab/>
    </w:r>
  </w:p>
  <w:p w:rsidR="00135179" w:rsidRDefault="00135179"/>
  <w:p w:rsidR="00135179" w:rsidRDefault="0013517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79" w:rsidRDefault="00135179" w:rsidP="00E100AF">
    <w:pPr>
      <w:pStyle w:val="Intestazione"/>
    </w:pPr>
  </w:p>
  <w:p w:rsidR="00135179" w:rsidRDefault="00135179"/>
  <w:p w:rsidR="00135179" w:rsidRDefault="00135179"/>
  <w:p w:rsidR="00135179" w:rsidRDefault="00135179"/>
  <w:p w:rsidR="00135179" w:rsidRDefault="00135179"/>
  <w:p w:rsidR="00135179" w:rsidRDefault="0013517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50AB"/>
    <w:multiLevelType w:val="hybridMultilevel"/>
    <w:tmpl w:val="D9A04ECC"/>
    <w:lvl w:ilvl="0" w:tplc="7CA4125C">
      <w:start w:val="1"/>
      <w:numFmt w:val="decimal"/>
      <w:lvlText w:val="%1."/>
      <w:lvlJc w:val="left"/>
      <w:pPr>
        <w:ind w:left="400" w:hanging="228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BACEE61C">
      <w:start w:val="1"/>
      <w:numFmt w:val="lowerLetter"/>
      <w:lvlText w:val="%2)"/>
      <w:lvlJc w:val="left"/>
      <w:pPr>
        <w:ind w:left="892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</w:rPr>
    </w:lvl>
    <w:lvl w:ilvl="2" w:tplc="8536E1C8">
      <w:start w:val="1"/>
      <w:numFmt w:val="decimal"/>
      <w:lvlText w:val="%3."/>
      <w:lvlJc w:val="left"/>
      <w:pPr>
        <w:ind w:left="880" w:hanging="22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4F0AB082">
      <w:start w:val="6"/>
      <w:numFmt w:val="decimal"/>
      <w:lvlText w:val="%4."/>
      <w:lvlJc w:val="left"/>
      <w:pPr>
        <w:ind w:left="2913" w:hanging="384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2"/>
        <w:szCs w:val="22"/>
      </w:rPr>
    </w:lvl>
    <w:lvl w:ilvl="4" w:tplc="FB72D02C">
      <w:numFmt w:val="bullet"/>
      <w:lvlText w:val="•"/>
      <w:lvlJc w:val="left"/>
      <w:pPr>
        <w:ind w:left="3140" w:hanging="384"/>
      </w:pPr>
      <w:rPr>
        <w:rFonts w:hint="default"/>
      </w:rPr>
    </w:lvl>
    <w:lvl w:ilvl="5" w:tplc="BA841418">
      <w:numFmt w:val="bullet"/>
      <w:lvlText w:val="•"/>
      <w:lvlJc w:val="left"/>
      <w:pPr>
        <w:ind w:left="4294" w:hanging="384"/>
      </w:pPr>
      <w:rPr>
        <w:rFonts w:hint="default"/>
      </w:rPr>
    </w:lvl>
    <w:lvl w:ilvl="6" w:tplc="573E73FC">
      <w:numFmt w:val="bullet"/>
      <w:lvlText w:val="•"/>
      <w:lvlJc w:val="left"/>
      <w:pPr>
        <w:ind w:left="5449" w:hanging="384"/>
      </w:pPr>
      <w:rPr>
        <w:rFonts w:hint="default"/>
      </w:rPr>
    </w:lvl>
    <w:lvl w:ilvl="7" w:tplc="EF4CDA84">
      <w:numFmt w:val="bullet"/>
      <w:lvlText w:val="•"/>
      <w:lvlJc w:val="left"/>
      <w:pPr>
        <w:ind w:left="6604" w:hanging="384"/>
      </w:pPr>
      <w:rPr>
        <w:rFonts w:hint="default"/>
      </w:rPr>
    </w:lvl>
    <w:lvl w:ilvl="8" w:tplc="8E002CC8">
      <w:numFmt w:val="bullet"/>
      <w:lvlText w:val="•"/>
      <w:lvlJc w:val="left"/>
      <w:pPr>
        <w:ind w:left="7758" w:hanging="384"/>
      </w:pPr>
      <w:rPr>
        <w:rFonts w:hint="default"/>
      </w:rPr>
    </w:lvl>
  </w:abstractNum>
  <w:abstractNum w:abstractNumId="1">
    <w:nsid w:val="03C4299A"/>
    <w:multiLevelType w:val="hybridMultilevel"/>
    <w:tmpl w:val="2716EC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F0EF6"/>
    <w:multiLevelType w:val="hybridMultilevel"/>
    <w:tmpl w:val="04A0D7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44F9"/>
    <w:multiLevelType w:val="hybridMultilevel"/>
    <w:tmpl w:val="3066472E"/>
    <w:lvl w:ilvl="0" w:tplc="4C7EE3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FB0D66"/>
    <w:multiLevelType w:val="hybridMultilevel"/>
    <w:tmpl w:val="7966D534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202196C"/>
    <w:multiLevelType w:val="hybridMultilevel"/>
    <w:tmpl w:val="F58CC1C4"/>
    <w:lvl w:ilvl="0" w:tplc="15F235E8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4A61BEA">
      <w:numFmt w:val="bullet"/>
      <w:lvlText w:val="•"/>
      <w:lvlJc w:val="left"/>
      <w:pPr>
        <w:ind w:left="1846" w:hanging="360"/>
      </w:pPr>
      <w:rPr>
        <w:rFonts w:hint="default"/>
      </w:rPr>
    </w:lvl>
    <w:lvl w:ilvl="2" w:tplc="22E63F9C">
      <w:numFmt w:val="bullet"/>
      <w:lvlText w:val="•"/>
      <w:lvlJc w:val="left"/>
      <w:pPr>
        <w:ind w:left="2753" w:hanging="360"/>
      </w:pPr>
      <w:rPr>
        <w:rFonts w:hint="default"/>
      </w:rPr>
    </w:lvl>
    <w:lvl w:ilvl="3" w:tplc="BECC231C"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351617F2">
      <w:numFmt w:val="bullet"/>
      <w:lvlText w:val="•"/>
      <w:lvlJc w:val="left"/>
      <w:pPr>
        <w:ind w:left="4567" w:hanging="360"/>
      </w:pPr>
      <w:rPr>
        <w:rFonts w:hint="default"/>
      </w:rPr>
    </w:lvl>
    <w:lvl w:ilvl="5" w:tplc="E648F314">
      <w:numFmt w:val="bullet"/>
      <w:lvlText w:val="•"/>
      <w:lvlJc w:val="left"/>
      <w:pPr>
        <w:ind w:left="5474" w:hanging="360"/>
      </w:pPr>
      <w:rPr>
        <w:rFonts w:hint="default"/>
      </w:rPr>
    </w:lvl>
    <w:lvl w:ilvl="6" w:tplc="D436C806">
      <w:numFmt w:val="bullet"/>
      <w:lvlText w:val="•"/>
      <w:lvlJc w:val="left"/>
      <w:pPr>
        <w:ind w:left="6380" w:hanging="360"/>
      </w:pPr>
      <w:rPr>
        <w:rFonts w:hint="default"/>
      </w:rPr>
    </w:lvl>
    <w:lvl w:ilvl="7" w:tplc="064ABE8E">
      <w:numFmt w:val="bullet"/>
      <w:lvlText w:val="•"/>
      <w:lvlJc w:val="left"/>
      <w:pPr>
        <w:ind w:left="7287" w:hanging="360"/>
      </w:pPr>
      <w:rPr>
        <w:rFonts w:hint="default"/>
      </w:rPr>
    </w:lvl>
    <w:lvl w:ilvl="8" w:tplc="E62250A8">
      <w:numFmt w:val="bullet"/>
      <w:lvlText w:val="•"/>
      <w:lvlJc w:val="left"/>
      <w:pPr>
        <w:ind w:left="8194" w:hanging="360"/>
      </w:pPr>
      <w:rPr>
        <w:rFonts w:hint="default"/>
      </w:rPr>
    </w:lvl>
  </w:abstractNum>
  <w:abstractNum w:abstractNumId="6">
    <w:nsid w:val="125324E6"/>
    <w:multiLevelType w:val="hybridMultilevel"/>
    <w:tmpl w:val="DCD0D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8239B"/>
    <w:multiLevelType w:val="hybridMultilevel"/>
    <w:tmpl w:val="537E5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B0537"/>
    <w:multiLevelType w:val="hybridMultilevel"/>
    <w:tmpl w:val="F2DC62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E502F"/>
    <w:multiLevelType w:val="hybridMultilevel"/>
    <w:tmpl w:val="382EABFA"/>
    <w:lvl w:ilvl="0" w:tplc="B8924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951B1F"/>
    <w:multiLevelType w:val="hybridMultilevel"/>
    <w:tmpl w:val="4D540B6A"/>
    <w:lvl w:ilvl="0" w:tplc="6D387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ED2E9A"/>
    <w:multiLevelType w:val="hybridMultilevel"/>
    <w:tmpl w:val="FD66BAD4"/>
    <w:lvl w:ilvl="0" w:tplc="F09C27F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3D3C65"/>
    <w:multiLevelType w:val="hybridMultilevel"/>
    <w:tmpl w:val="B31010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C6FFF"/>
    <w:multiLevelType w:val="hybridMultilevel"/>
    <w:tmpl w:val="F3BC1B1C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453C0"/>
    <w:multiLevelType w:val="hybridMultilevel"/>
    <w:tmpl w:val="FA92584A"/>
    <w:lvl w:ilvl="0" w:tplc="6D387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073220"/>
    <w:multiLevelType w:val="hybridMultilevel"/>
    <w:tmpl w:val="4D540B6A"/>
    <w:lvl w:ilvl="0" w:tplc="6D387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591453"/>
    <w:multiLevelType w:val="hybridMultilevel"/>
    <w:tmpl w:val="4D540B6A"/>
    <w:lvl w:ilvl="0" w:tplc="6D387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F6C47EA"/>
    <w:multiLevelType w:val="hybridMultilevel"/>
    <w:tmpl w:val="AF12BC0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-4229" w:hanging="360"/>
      </w:pPr>
    </w:lvl>
    <w:lvl w:ilvl="2" w:tplc="0410001B">
      <w:start w:val="1"/>
      <w:numFmt w:val="lowerRoman"/>
      <w:lvlText w:val="%3."/>
      <w:lvlJc w:val="right"/>
      <w:pPr>
        <w:ind w:left="-3509" w:hanging="180"/>
      </w:pPr>
    </w:lvl>
    <w:lvl w:ilvl="3" w:tplc="0410000F">
      <w:start w:val="1"/>
      <w:numFmt w:val="decimal"/>
      <w:lvlText w:val="%4."/>
      <w:lvlJc w:val="left"/>
      <w:pPr>
        <w:ind w:left="-2789" w:hanging="360"/>
      </w:pPr>
    </w:lvl>
    <w:lvl w:ilvl="4" w:tplc="04100019">
      <w:start w:val="1"/>
      <w:numFmt w:val="lowerLetter"/>
      <w:lvlText w:val="%5."/>
      <w:lvlJc w:val="left"/>
      <w:pPr>
        <w:ind w:left="-2069" w:hanging="360"/>
      </w:pPr>
    </w:lvl>
    <w:lvl w:ilvl="5" w:tplc="0410001B">
      <w:start w:val="1"/>
      <w:numFmt w:val="lowerRoman"/>
      <w:lvlText w:val="%6."/>
      <w:lvlJc w:val="right"/>
      <w:pPr>
        <w:ind w:left="-1349" w:hanging="180"/>
      </w:pPr>
    </w:lvl>
    <w:lvl w:ilvl="6" w:tplc="0410000F">
      <w:start w:val="1"/>
      <w:numFmt w:val="decimal"/>
      <w:lvlText w:val="%7."/>
      <w:lvlJc w:val="left"/>
      <w:pPr>
        <w:ind w:left="-629" w:hanging="360"/>
      </w:pPr>
    </w:lvl>
    <w:lvl w:ilvl="7" w:tplc="04100019">
      <w:start w:val="1"/>
      <w:numFmt w:val="lowerLetter"/>
      <w:lvlText w:val="%8."/>
      <w:lvlJc w:val="left"/>
      <w:pPr>
        <w:ind w:left="91" w:hanging="360"/>
      </w:pPr>
    </w:lvl>
    <w:lvl w:ilvl="8" w:tplc="0410001B">
      <w:start w:val="1"/>
      <w:numFmt w:val="lowerRoman"/>
      <w:lvlText w:val="%9."/>
      <w:lvlJc w:val="right"/>
      <w:pPr>
        <w:ind w:left="811" w:hanging="180"/>
      </w:pPr>
    </w:lvl>
  </w:abstractNum>
  <w:abstractNum w:abstractNumId="19">
    <w:nsid w:val="3F960DA9"/>
    <w:multiLevelType w:val="hybridMultilevel"/>
    <w:tmpl w:val="A06E3F24"/>
    <w:lvl w:ilvl="0" w:tplc="6D387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531CD3"/>
    <w:multiLevelType w:val="hybridMultilevel"/>
    <w:tmpl w:val="BE7C42DA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AAD03B0"/>
    <w:multiLevelType w:val="hybridMultilevel"/>
    <w:tmpl w:val="2716EC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B0F03"/>
    <w:multiLevelType w:val="hybridMultilevel"/>
    <w:tmpl w:val="2C087524"/>
    <w:lvl w:ilvl="0" w:tplc="5824E5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01507F7"/>
    <w:multiLevelType w:val="hybridMultilevel"/>
    <w:tmpl w:val="7D54A1C6"/>
    <w:lvl w:ilvl="0" w:tplc="8D66120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5B7122B"/>
    <w:multiLevelType w:val="hybridMultilevel"/>
    <w:tmpl w:val="2716EC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3492C"/>
    <w:multiLevelType w:val="hybridMultilevel"/>
    <w:tmpl w:val="2716EC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625F2"/>
    <w:multiLevelType w:val="hybridMultilevel"/>
    <w:tmpl w:val="E88619CC"/>
    <w:lvl w:ilvl="0" w:tplc="11682BB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75364"/>
    <w:multiLevelType w:val="hybridMultilevel"/>
    <w:tmpl w:val="9C085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52A7A"/>
    <w:multiLevelType w:val="hybridMultilevel"/>
    <w:tmpl w:val="8A8ED0B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26788"/>
    <w:multiLevelType w:val="hybridMultilevel"/>
    <w:tmpl w:val="C4A8EA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C1DA1"/>
    <w:multiLevelType w:val="hybridMultilevel"/>
    <w:tmpl w:val="3A96E7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14C57"/>
    <w:multiLevelType w:val="hybridMultilevel"/>
    <w:tmpl w:val="35C29B5E"/>
    <w:lvl w:ilvl="0" w:tplc="EDD21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42CE7"/>
    <w:multiLevelType w:val="hybridMultilevel"/>
    <w:tmpl w:val="CD0269E6"/>
    <w:lvl w:ilvl="0" w:tplc="0410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D994BA4"/>
    <w:multiLevelType w:val="hybridMultilevel"/>
    <w:tmpl w:val="D05A863C"/>
    <w:lvl w:ilvl="0" w:tplc="850A4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BF7620"/>
    <w:multiLevelType w:val="hybridMultilevel"/>
    <w:tmpl w:val="3D0C6F64"/>
    <w:lvl w:ilvl="0" w:tplc="6D387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6853FD"/>
    <w:multiLevelType w:val="hybridMultilevel"/>
    <w:tmpl w:val="4D540B6A"/>
    <w:lvl w:ilvl="0" w:tplc="6D387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8040C5"/>
    <w:multiLevelType w:val="hybridMultilevel"/>
    <w:tmpl w:val="2F6CBD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F04F8"/>
    <w:multiLevelType w:val="hybridMultilevel"/>
    <w:tmpl w:val="3BA0CAA8"/>
    <w:lvl w:ilvl="0" w:tplc="935CDB6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2350C"/>
    <w:multiLevelType w:val="hybridMultilevel"/>
    <w:tmpl w:val="5FFA6294"/>
    <w:lvl w:ilvl="0" w:tplc="6DBE6BE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FD97CFF"/>
    <w:multiLevelType w:val="hybridMultilevel"/>
    <w:tmpl w:val="3B5817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40"/>
  </w:num>
  <w:num w:numId="4">
    <w:abstractNumId w:val="17"/>
  </w:num>
  <w:num w:numId="5">
    <w:abstractNumId w:val="18"/>
  </w:num>
  <w:num w:numId="6">
    <w:abstractNumId w:val="32"/>
  </w:num>
  <w:num w:numId="7">
    <w:abstractNumId w:val="29"/>
  </w:num>
  <w:num w:numId="8">
    <w:abstractNumId w:val="22"/>
  </w:num>
  <w:num w:numId="9">
    <w:abstractNumId w:val="13"/>
  </w:num>
  <w:num w:numId="10">
    <w:abstractNumId w:val="6"/>
  </w:num>
  <w:num w:numId="11">
    <w:abstractNumId w:val="33"/>
  </w:num>
  <w:num w:numId="12">
    <w:abstractNumId w:val="27"/>
  </w:num>
  <w:num w:numId="13">
    <w:abstractNumId w:val="25"/>
  </w:num>
  <w:num w:numId="14">
    <w:abstractNumId w:val="16"/>
  </w:num>
  <w:num w:numId="15">
    <w:abstractNumId w:val="21"/>
  </w:num>
  <w:num w:numId="16">
    <w:abstractNumId w:val="36"/>
  </w:num>
  <w:num w:numId="17">
    <w:abstractNumId w:val="1"/>
  </w:num>
  <w:num w:numId="18">
    <w:abstractNumId w:val="10"/>
  </w:num>
  <w:num w:numId="19">
    <w:abstractNumId w:val="26"/>
  </w:num>
  <w:num w:numId="20">
    <w:abstractNumId w:val="15"/>
  </w:num>
  <w:num w:numId="21">
    <w:abstractNumId w:val="28"/>
  </w:num>
  <w:num w:numId="22">
    <w:abstractNumId w:val="35"/>
  </w:num>
  <w:num w:numId="23">
    <w:abstractNumId w:val="37"/>
  </w:num>
  <w:num w:numId="24">
    <w:abstractNumId w:val="14"/>
  </w:num>
  <w:num w:numId="25">
    <w:abstractNumId w:val="12"/>
  </w:num>
  <w:num w:numId="26">
    <w:abstractNumId w:val="23"/>
  </w:num>
  <w:num w:numId="27">
    <w:abstractNumId w:val="39"/>
  </w:num>
  <w:num w:numId="28">
    <w:abstractNumId w:val="19"/>
  </w:num>
  <w:num w:numId="29">
    <w:abstractNumId w:val="11"/>
  </w:num>
  <w:num w:numId="30">
    <w:abstractNumId w:val="3"/>
  </w:num>
  <w:num w:numId="31">
    <w:abstractNumId w:val="8"/>
  </w:num>
  <w:num w:numId="32">
    <w:abstractNumId w:val="9"/>
  </w:num>
  <w:num w:numId="33">
    <w:abstractNumId w:val="34"/>
  </w:num>
  <w:num w:numId="34">
    <w:abstractNumId w:val="31"/>
  </w:num>
  <w:num w:numId="35">
    <w:abstractNumId w:val="41"/>
  </w:num>
  <w:num w:numId="36">
    <w:abstractNumId w:val="7"/>
  </w:num>
  <w:num w:numId="37">
    <w:abstractNumId w:val="5"/>
  </w:num>
  <w:num w:numId="38">
    <w:abstractNumId w:val="2"/>
  </w:num>
  <w:num w:numId="39">
    <w:abstractNumId w:val="0"/>
  </w:num>
  <w:num w:numId="40">
    <w:abstractNumId w:val="30"/>
  </w:num>
  <w:num w:numId="41">
    <w:abstractNumId w:val="4"/>
  </w:num>
  <w:num w:numId="42">
    <w:abstractNumId w:val="3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embedSystemFonts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2EAC"/>
    <w:rsid w:val="00003473"/>
    <w:rsid w:val="00003D0A"/>
    <w:rsid w:val="00003EBD"/>
    <w:rsid w:val="00004F55"/>
    <w:rsid w:val="000117C3"/>
    <w:rsid w:val="0004568C"/>
    <w:rsid w:val="00051CA0"/>
    <w:rsid w:val="0005503C"/>
    <w:rsid w:val="0005674A"/>
    <w:rsid w:val="00060293"/>
    <w:rsid w:val="00061102"/>
    <w:rsid w:val="000737D9"/>
    <w:rsid w:val="00076C66"/>
    <w:rsid w:val="000848FE"/>
    <w:rsid w:val="00090866"/>
    <w:rsid w:val="00094DAF"/>
    <w:rsid w:val="00095ECF"/>
    <w:rsid w:val="00096040"/>
    <w:rsid w:val="000A4417"/>
    <w:rsid w:val="000B0550"/>
    <w:rsid w:val="000B612B"/>
    <w:rsid w:val="000C361B"/>
    <w:rsid w:val="000C5169"/>
    <w:rsid w:val="000D5EB6"/>
    <w:rsid w:val="000F6635"/>
    <w:rsid w:val="00101339"/>
    <w:rsid w:val="00102259"/>
    <w:rsid w:val="0010664F"/>
    <w:rsid w:val="00116B32"/>
    <w:rsid w:val="00124FF6"/>
    <w:rsid w:val="00127847"/>
    <w:rsid w:val="00132943"/>
    <w:rsid w:val="00135179"/>
    <w:rsid w:val="00163D16"/>
    <w:rsid w:val="0016444F"/>
    <w:rsid w:val="001660CF"/>
    <w:rsid w:val="001758A9"/>
    <w:rsid w:val="00183CF1"/>
    <w:rsid w:val="00186371"/>
    <w:rsid w:val="00191DBE"/>
    <w:rsid w:val="00191DE3"/>
    <w:rsid w:val="00193254"/>
    <w:rsid w:val="001A3E58"/>
    <w:rsid w:val="001E25B6"/>
    <w:rsid w:val="001F36CE"/>
    <w:rsid w:val="001F53D4"/>
    <w:rsid w:val="001F7130"/>
    <w:rsid w:val="00221666"/>
    <w:rsid w:val="00227BB9"/>
    <w:rsid w:val="00232101"/>
    <w:rsid w:val="002334EE"/>
    <w:rsid w:val="0024154F"/>
    <w:rsid w:val="00247D5C"/>
    <w:rsid w:val="00247DB9"/>
    <w:rsid w:val="002555E3"/>
    <w:rsid w:val="00263C57"/>
    <w:rsid w:val="00264506"/>
    <w:rsid w:val="0026636E"/>
    <w:rsid w:val="0026748C"/>
    <w:rsid w:val="00270429"/>
    <w:rsid w:val="002708A5"/>
    <w:rsid w:val="002760D8"/>
    <w:rsid w:val="00281BD3"/>
    <w:rsid w:val="002821AF"/>
    <w:rsid w:val="00286453"/>
    <w:rsid w:val="00286CF7"/>
    <w:rsid w:val="00291382"/>
    <w:rsid w:val="00293E4F"/>
    <w:rsid w:val="002965E9"/>
    <w:rsid w:val="002A1AFF"/>
    <w:rsid w:val="002B1B46"/>
    <w:rsid w:val="002B5ACD"/>
    <w:rsid w:val="002B7BE4"/>
    <w:rsid w:val="002C2EAC"/>
    <w:rsid w:val="002C6C9D"/>
    <w:rsid w:val="002D17E9"/>
    <w:rsid w:val="002D4871"/>
    <w:rsid w:val="002D7FAF"/>
    <w:rsid w:val="002F4579"/>
    <w:rsid w:val="002F5D55"/>
    <w:rsid w:val="00311AF3"/>
    <w:rsid w:val="003120CA"/>
    <w:rsid w:val="00312766"/>
    <w:rsid w:val="00324633"/>
    <w:rsid w:val="0035426C"/>
    <w:rsid w:val="003564FF"/>
    <w:rsid w:val="00356556"/>
    <w:rsid w:val="00357FDA"/>
    <w:rsid w:val="003606FD"/>
    <w:rsid w:val="003725C6"/>
    <w:rsid w:val="00372F74"/>
    <w:rsid w:val="00382C42"/>
    <w:rsid w:val="0039070C"/>
    <w:rsid w:val="003B5423"/>
    <w:rsid w:val="003B62F3"/>
    <w:rsid w:val="003C3F18"/>
    <w:rsid w:val="003C60E5"/>
    <w:rsid w:val="003E368E"/>
    <w:rsid w:val="00400DD2"/>
    <w:rsid w:val="00403A90"/>
    <w:rsid w:val="00404DC7"/>
    <w:rsid w:val="00406091"/>
    <w:rsid w:val="00410E65"/>
    <w:rsid w:val="004141F8"/>
    <w:rsid w:val="00424724"/>
    <w:rsid w:val="004255CB"/>
    <w:rsid w:val="00426128"/>
    <w:rsid w:val="004275C5"/>
    <w:rsid w:val="00430A15"/>
    <w:rsid w:val="00435C70"/>
    <w:rsid w:val="0045566B"/>
    <w:rsid w:val="004560A7"/>
    <w:rsid w:val="0046449D"/>
    <w:rsid w:val="004767D1"/>
    <w:rsid w:val="00476C82"/>
    <w:rsid w:val="00486E69"/>
    <w:rsid w:val="00486F4D"/>
    <w:rsid w:val="00492045"/>
    <w:rsid w:val="00493C5F"/>
    <w:rsid w:val="00493EBA"/>
    <w:rsid w:val="004A5303"/>
    <w:rsid w:val="004B521B"/>
    <w:rsid w:val="004C2EC9"/>
    <w:rsid w:val="004C43FA"/>
    <w:rsid w:val="004D0870"/>
    <w:rsid w:val="004D0C73"/>
    <w:rsid w:val="004F202B"/>
    <w:rsid w:val="004F6297"/>
    <w:rsid w:val="004F63BA"/>
    <w:rsid w:val="0050277D"/>
    <w:rsid w:val="005116F5"/>
    <w:rsid w:val="00513F65"/>
    <w:rsid w:val="00514AE3"/>
    <w:rsid w:val="00551020"/>
    <w:rsid w:val="00555AC6"/>
    <w:rsid w:val="005600E0"/>
    <w:rsid w:val="00564FA5"/>
    <w:rsid w:val="005679E2"/>
    <w:rsid w:val="00570014"/>
    <w:rsid w:val="00574899"/>
    <w:rsid w:val="00576D30"/>
    <w:rsid w:val="00577B39"/>
    <w:rsid w:val="00581014"/>
    <w:rsid w:val="00581871"/>
    <w:rsid w:val="00586010"/>
    <w:rsid w:val="005909DF"/>
    <w:rsid w:val="0059570A"/>
    <w:rsid w:val="005A268F"/>
    <w:rsid w:val="005C33C3"/>
    <w:rsid w:val="005E19BE"/>
    <w:rsid w:val="006040B6"/>
    <w:rsid w:val="00610234"/>
    <w:rsid w:val="006118EC"/>
    <w:rsid w:val="00617B4A"/>
    <w:rsid w:val="00617B61"/>
    <w:rsid w:val="00622F0E"/>
    <w:rsid w:val="006237F2"/>
    <w:rsid w:val="006462E7"/>
    <w:rsid w:val="006471D2"/>
    <w:rsid w:val="006709CA"/>
    <w:rsid w:val="006A0C18"/>
    <w:rsid w:val="006C4527"/>
    <w:rsid w:val="006C46F0"/>
    <w:rsid w:val="006D290F"/>
    <w:rsid w:val="006D54CF"/>
    <w:rsid w:val="006E44C4"/>
    <w:rsid w:val="00713B2E"/>
    <w:rsid w:val="00721E07"/>
    <w:rsid w:val="00723E72"/>
    <w:rsid w:val="007327C8"/>
    <w:rsid w:val="00734195"/>
    <w:rsid w:val="0075426C"/>
    <w:rsid w:val="0076431A"/>
    <w:rsid w:val="007712E4"/>
    <w:rsid w:val="0078045C"/>
    <w:rsid w:val="00791466"/>
    <w:rsid w:val="007B0C99"/>
    <w:rsid w:val="007B2469"/>
    <w:rsid w:val="007C48BE"/>
    <w:rsid w:val="007C5E59"/>
    <w:rsid w:val="007D1235"/>
    <w:rsid w:val="007D6A02"/>
    <w:rsid w:val="007E1FEE"/>
    <w:rsid w:val="007F1E4D"/>
    <w:rsid w:val="007F3D1E"/>
    <w:rsid w:val="00803CD2"/>
    <w:rsid w:val="008141D2"/>
    <w:rsid w:val="00826B7B"/>
    <w:rsid w:val="008525DE"/>
    <w:rsid w:val="00860AC1"/>
    <w:rsid w:val="00864D94"/>
    <w:rsid w:val="00871862"/>
    <w:rsid w:val="00885A74"/>
    <w:rsid w:val="008869BC"/>
    <w:rsid w:val="008A56E2"/>
    <w:rsid w:val="008B3880"/>
    <w:rsid w:val="008B5480"/>
    <w:rsid w:val="008C2E0E"/>
    <w:rsid w:val="008D5863"/>
    <w:rsid w:val="008E0F9F"/>
    <w:rsid w:val="008E20F4"/>
    <w:rsid w:val="008F0387"/>
    <w:rsid w:val="008F2444"/>
    <w:rsid w:val="00922249"/>
    <w:rsid w:val="00943EBA"/>
    <w:rsid w:val="00946DE2"/>
    <w:rsid w:val="00950402"/>
    <w:rsid w:val="009521BB"/>
    <w:rsid w:val="0096158F"/>
    <w:rsid w:val="009652A4"/>
    <w:rsid w:val="00966E89"/>
    <w:rsid w:val="00977C17"/>
    <w:rsid w:val="00994EA1"/>
    <w:rsid w:val="00995C2B"/>
    <w:rsid w:val="009A0A22"/>
    <w:rsid w:val="009A7A61"/>
    <w:rsid w:val="009B3CDA"/>
    <w:rsid w:val="009E1453"/>
    <w:rsid w:val="009F2A38"/>
    <w:rsid w:val="00A008A7"/>
    <w:rsid w:val="00A04C63"/>
    <w:rsid w:val="00A06A72"/>
    <w:rsid w:val="00A07F44"/>
    <w:rsid w:val="00A11C9C"/>
    <w:rsid w:val="00A138E1"/>
    <w:rsid w:val="00A15FC9"/>
    <w:rsid w:val="00A17F3A"/>
    <w:rsid w:val="00A23EF3"/>
    <w:rsid w:val="00A26B33"/>
    <w:rsid w:val="00A43334"/>
    <w:rsid w:val="00A5006B"/>
    <w:rsid w:val="00A56A33"/>
    <w:rsid w:val="00A56CC0"/>
    <w:rsid w:val="00A62434"/>
    <w:rsid w:val="00A705FE"/>
    <w:rsid w:val="00A74311"/>
    <w:rsid w:val="00A8201D"/>
    <w:rsid w:val="00A86960"/>
    <w:rsid w:val="00A86B2E"/>
    <w:rsid w:val="00AB0479"/>
    <w:rsid w:val="00AC6749"/>
    <w:rsid w:val="00AD03B9"/>
    <w:rsid w:val="00AD0842"/>
    <w:rsid w:val="00AD4D7A"/>
    <w:rsid w:val="00AE0D41"/>
    <w:rsid w:val="00AE6675"/>
    <w:rsid w:val="00AF1F41"/>
    <w:rsid w:val="00B04624"/>
    <w:rsid w:val="00B1504A"/>
    <w:rsid w:val="00B26E0F"/>
    <w:rsid w:val="00B406C7"/>
    <w:rsid w:val="00B42EDB"/>
    <w:rsid w:val="00B60198"/>
    <w:rsid w:val="00B62E67"/>
    <w:rsid w:val="00B70545"/>
    <w:rsid w:val="00B7787F"/>
    <w:rsid w:val="00B82D03"/>
    <w:rsid w:val="00B848B6"/>
    <w:rsid w:val="00B85AB4"/>
    <w:rsid w:val="00B874FA"/>
    <w:rsid w:val="00BA367D"/>
    <w:rsid w:val="00BB628B"/>
    <w:rsid w:val="00BE0E69"/>
    <w:rsid w:val="00BE1960"/>
    <w:rsid w:val="00BE4104"/>
    <w:rsid w:val="00BF5AC0"/>
    <w:rsid w:val="00BF6513"/>
    <w:rsid w:val="00BF7089"/>
    <w:rsid w:val="00BF7E45"/>
    <w:rsid w:val="00C05D31"/>
    <w:rsid w:val="00C13B50"/>
    <w:rsid w:val="00C13F89"/>
    <w:rsid w:val="00C14FAB"/>
    <w:rsid w:val="00C36CE1"/>
    <w:rsid w:val="00C3707E"/>
    <w:rsid w:val="00C37B40"/>
    <w:rsid w:val="00C431E8"/>
    <w:rsid w:val="00C5236B"/>
    <w:rsid w:val="00C559BF"/>
    <w:rsid w:val="00C6002E"/>
    <w:rsid w:val="00C67E86"/>
    <w:rsid w:val="00C70681"/>
    <w:rsid w:val="00C85227"/>
    <w:rsid w:val="00C95AD7"/>
    <w:rsid w:val="00C95C5D"/>
    <w:rsid w:val="00CA4991"/>
    <w:rsid w:val="00CA7FDE"/>
    <w:rsid w:val="00CB196F"/>
    <w:rsid w:val="00CB4401"/>
    <w:rsid w:val="00CC2A8F"/>
    <w:rsid w:val="00CC67B5"/>
    <w:rsid w:val="00CD6247"/>
    <w:rsid w:val="00CF346A"/>
    <w:rsid w:val="00D029A5"/>
    <w:rsid w:val="00D035B8"/>
    <w:rsid w:val="00D0365E"/>
    <w:rsid w:val="00D056C3"/>
    <w:rsid w:val="00D12ECA"/>
    <w:rsid w:val="00D2530D"/>
    <w:rsid w:val="00D272BF"/>
    <w:rsid w:val="00D300BF"/>
    <w:rsid w:val="00D517CD"/>
    <w:rsid w:val="00D61F3E"/>
    <w:rsid w:val="00D7271C"/>
    <w:rsid w:val="00D77176"/>
    <w:rsid w:val="00D7719C"/>
    <w:rsid w:val="00D840A6"/>
    <w:rsid w:val="00D8745A"/>
    <w:rsid w:val="00D875D2"/>
    <w:rsid w:val="00D95A02"/>
    <w:rsid w:val="00D966EE"/>
    <w:rsid w:val="00D96A59"/>
    <w:rsid w:val="00DB2158"/>
    <w:rsid w:val="00DB5AF0"/>
    <w:rsid w:val="00DD0DA7"/>
    <w:rsid w:val="00DD5BB5"/>
    <w:rsid w:val="00DE04AF"/>
    <w:rsid w:val="00DE3FB6"/>
    <w:rsid w:val="00DF12BC"/>
    <w:rsid w:val="00DF7578"/>
    <w:rsid w:val="00E062B7"/>
    <w:rsid w:val="00E100AF"/>
    <w:rsid w:val="00E1081F"/>
    <w:rsid w:val="00E15F96"/>
    <w:rsid w:val="00E174C8"/>
    <w:rsid w:val="00E74699"/>
    <w:rsid w:val="00E83EAB"/>
    <w:rsid w:val="00E84607"/>
    <w:rsid w:val="00E90765"/>
    <w:rsid w:val="00E950CB"/>
    <w:rsid w:val="00EB598F"/>
    <w:rsid w:val="00EB5B9C"/>
    <w:rsid w:val="00ED121B"/>
    <w:rsid w:val="00EF1E49"/>
    <w:rsid w:val="00EF57AA"/>
    <w:rsid w:val="00F14626"/>
    <w:rsid w:val="00F16FBB"/>
    <w:rsid w:val="00F3294F"/>
    <w:rsid w:val="00F42C82"/>
    <w:rsid w:val="00F5556B"/>
    <w:rsid w:val="00F60688"/>
    <w:rsid w:val="00F67842"/>
    <w:rsid w:val="00F73595"/>
    <w:rsid w:val="00F80730"/>
    <w:rsid w:val="00F91A09"/>
    <w:rsid w:val="00F91FDE"/>
    <w:rsid w:val="00F935F2"/>
    <w:rsid w:val="00FA33EA"/>
    <w:rsid w:val="00FD2928"/>
    <w:rsid w:val="00FE2023"/>
    <w:rsid w:val="00FE7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CD6247"/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AD03B9"/>
    <w:pPr>
      <w:widowControl w:val="0"/>
      <w:autoSpaceDE w:val="0"/>
      <w:autoSpaceDN w:val="0"/>
      <w:ind w:left="361" w:right="371"/>
      <w:jc w:val="center"/>
      <w:outlineLvl w:val="1"/>
    </w:pPr>
    <w:rPr>
      <w:rFonts w:eastAsia="Times New Roman"/>
      <w:b/>
      <w:bCs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03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F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24FF6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4F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24FF6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FF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24FF6"/>
    <w:rPr>
      <w:rFonts w:ascii="Lucida Grande" w:hAnsi="Lucida Grande" w:cs="Lucida Grande"/>
      <w:sz w:val="18"/>
      <w:szCs w:val="18"/>
      <w:lang w:eastAsia="it-IT"/>
    </w:rPr>
  </w:style>
  <w:style w:type="character" w:styleId="Collegamentoipertestuale">
    <w:name w:val="Hyperlink"/>
    <w:uiPriority w:val="99"/>
    <w:unhideWhenUsed/>
    <w:rsid w:val="00124FF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C4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uiPriority w:val="99"/>
    <w:semiHidden/>
    <w:unhideWhenUsed/>
    <w:rsid w:val="00734195"/>
  </w:style>
  <w:style w:type="table" w:customStyle="1" w:styleId="Citazioneintensa1">
    <w:name w:val="Citazione intensa1"/>
    <w:basedOn w:val="Tabellanormale"/>
    <w:uiPriority w:val="60"/>
    <w:qFormat/>
    <w:rsid w:val="004C2EC9"/>
    <w:rPr>
      <w:rFonts w:ascii="Cambria" w:hAnsi="Cambria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Grigliamedia11">
    <w:name w:val="Griglia media 11"/>
    <w:uiPriority w:val="99"/>
    <w:semiHidden/>
    <w:rsid w:val="007C48BE"/>
    <w:rPr>
      <w:color w:val="808080"/>
    </w:rPr>
  </w:style>
  <w:style w:type="paragraph" w:styleId="Paragrafoelenco">
    <w:name w:val="List Paragraph"/>
    <w:basedOn w:val="Normale"/>
    <w:uiPriority w:val="1"/>
    <w:qFormat/>
    <w:rsid w:val="002555E3"/>
    <w:pPr>
      <w:ind w:left="720"/>
      <w:contextualSpacing/>
    </w:pPr>
  </w:style>
  <w:style w:type="table" w:customStyle="1" w:styleId="myTable">
    <w:name w:val="myTable"/>
    <w:uiPriority w:val="99"/>
    <w:rsid w:val="002708A5"/>
    <w:pPr>
      <w:spacing w:after="200" w:line="276" w:lineRule="auto"/>
    </w:pPr>
    <w:rPr>
      <w:rFonts w:ascii="Arial" w:eastAsia="Arial" w:hAnsi="Arial" w:cs="Arial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50" w:type="dxa"/>
        <w:left w:w="50" w:type="dxa"/>
        <w:bottom w:w="50" w:type="dxa"/>
        <w:right w:w="50" w:type="dxa"/>
      </w:tblCellMar>
    </w:tblPr>
    <w:tblStylePr w:type="firstRow">
      <w:tblPr/>
      <w:tcPr>
        <w:shd w:val="clear" w:color="auto" w:fill="66BBFF"/>
      </w:tcPr>
    </w:tblStylePr>
  </w:style>
  <w:style w:type="table" w:customStyle="1" w:styleId="Grigliatabella1">
    <w:name w:val="Griglia tabella1"/>
    <w:basedOn w:val="Tabellanormale"/>
    <w:next w:val="Grigliatabella"/>
    <w:uiPriority w:val="59"/>
    <w:rsid w:val="008F03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C523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unhideWhenUsed/>
    <w:rsid w:val="00AD03B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D03B9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D03B9"/>
    <w:rPr>
      <w:rFonts w:eastAsia="Times New Roman"/>
      <w:b/>
      <w:bCs/>
      <w:sz w:val="24"/>
      <w:szCs w:val="24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03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03B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05D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CD6247"/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AD03B9"/>
    <w:pPr>
      <w:widowControl w:val="0"/>
      <w:autoSpaceDE w:val="0"/>
      <w:autoSpaceDN w:val="0"/>
      <w:ind w:left="361" w:right="371"/>
      <w:jc w:val="center"/>
      <w:outlineLvl w:val="1"/>
    </w:pPr>
    <w:rPr>
      <w:rFonts w:eastAsia="Times New Roman"/>
      <w:b/>
      <w:bCs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03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F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24FF6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4F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24FF6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FF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24FF6"/>
    <w:rPr>
      <w:rFonts w:ascii="Lucida Grande" w:hAnsi="Lucida Grande" w:cs="Lucida Grande"/>
      <w:sz w:val="18"/>
      <w:szCs w:val="18"/>
      <w:lang w:eastAsia="it-IT"/>
    </w:rPr>
  </w:style>
  <w:style w:type="character" w:styleId="Collegamentoipertestuale">
    <w:name w:val="Hyperlink"/>
    <w:uiPriority w:val="99"/>
    <w:unhideWhenUsed/>
    <w:rsid w:val="00124FF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C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semiHidden/>
    <w:unhideWhenUsed/>
    <w:rsid w:val="00734195"/>
  </w:style>
  <w:style w:type="table" w:customStyle="1" w:styleId="Citazioneintensa1">
    <w:name w:val="Citazione intensa1"/>
    <w:basedOn w:val="Tabellanormale"/>
    <w:uiPriority w:val="60"/>
    <w:qFormat/>
    <w:rsid w:val="004C2EC9"/>
    <w:rPr>
      <w:rFonts w:ascii="Cambria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Grigliamedia11">
    <w:name w:val="Griglia media 11"/>
    <w:uiPriority w:val="99"/>
    <w:semiHidden/>
    <w:rsid w:val="007C48BE"/>
    <w:rPr>
      <w:color w:val="808080"/>
    </w:rPr>
  </w:style>
  <w:style w:type="paragraph" w:styleId="Paragrafoelenco">
    <w:name w:val="List Paragraph"/>
    <w:basedOn w:val="Normale"/>
    <w:uiPriority w:val="1"/>
    <w:qFormat/>
    <w:rsid w:val="002555E3"/>
    <w:pPr>
      <w:ind w:left="720"/>
      <w:contextualSpacing/>
    </w:pPr>
  </w:style>
  <w:style w:type="table" w:customStyle="1" w:styleId="myTable">
    <w:name w:val="myTable"/>
    <w:uiPriority w:val="99"/>
    <w:rsid w:val="002708A5"/>
    <w:pPr>
      <w:spacing w:after="200" w:line="276" w:lineRule="auto"/>
    </w:pPr>
    <w:rPr>
      <w:rFonts w:ascii="Arial" w:eastAsia="Arial" w:hAnsi="Arial" w:cs="Arial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50" w:type="dxa"/>
        <w:left w:w="50" w:type="dxa"/>
        <w:bottom w:w="50" w:type="dxa"/>
        <w:right w:w="50" w:type="dxa"/>
      </w:tblCellMar>
    </w:tblPr>
    <w:tblStylePr w:type="firstRow">
      <w:tblPr/>
      <w:tcPr>
        <w:shd w:val="clear" w:color="auto" w:fill="66BBFF"/>
      </w:tcPr>
    </w:tblStylePr>
  </w:style>
  <w:style w:type="table" w:customStyle="1" w:styleId="Grigliatabella1">
    <w:name w:val="Griglia tabella1"/>
    <w:basedOn w:val="Tabellanormale"/>
    <w:next w:val="Grigliatabella"/>
    <w:uiPriority w:val="59"/>
    <w:rsid w:val="008F03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52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AD03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D03B9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D03B9"/>
    <w:rPr>
      <w:rFonts w:eastAsia="Times New Roman"/>
      <w:b/>
      <w:bCs/>
      <w:sz w:val="24"/>
      <w:szCs w:val="24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03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03B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05D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%20SCOLASTICO\Desktop\intestazione%20con%20Presid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CA63DF-65A5-4205-9E10-F7F32103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con Preside</Template>
  <TotalTime>3</TotalTime>
  <Pages>1</Pages>
  <Words>241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 SCOLASTICO</dc:creator>
  <cp:lastModifiedBy>ospite</cp:lastModifiedBy>
  <cp:revision>11</cp:revision>
  <cp:lastPrinted>2019-04-05T12:27:00Z</cp:lastPrinted>
  <dcterms:created xsi:type="dcterms:W3CDTF">2022-12-29T11:18:00Z</dcterms:created>
  <dcterms:modified xsi:type="dcterms:W3CDTF">2023-02-07T14:22:00Z</dcterms:modified>
</cp:coreProperties>
</file>